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620"/>
        <w:gridCol w:w="680"/>
        <w:gridCol w:w="269"/>
        <w:gridCol w:w="156"/>
        <w:gridCol w:w="1229"/>
        <w:gridCol w:w="956"/>
        <w:gridCol w:w="699"/>
        <w:gridCol w:w="1655"/>
        <w:gridCol w:w="989"/>
        <w:gridCol w:w="666"/>
        <w:gridCol w:w="185"/>
        <w:gridCol w:w="850"/>
        <w:gridCol w:w="620"/>
      </w:tblGrid>
      <w:tr w:rsidR="00B51B69" w14:paraId="40D50BFD" w14:textId="77777777" w:rsidTr="007B3403">
        <w:trPr>
          <w:trHeight w:val="2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160EBF" w14:textId="17A9B876" w:rsidR="00B51B69" w:rsidRPr="00F3778C" w:rsidRDefault="00F3778C">
            <w:pPr>
              <w:rPr>
                <w:color w:val="000000"/>
                <w:sz w:val="20"/>
                <w:szCs w:val="20"/>
              </w:rPr>
            </w:pPr>
            <w:r w:rsidRPr="00F3778C">
              <w:rPr>
                <w:color w:val="000000"/>
                <w:sz w:val="20"/>
                <w:szCs w:val="20"/>
              </w:rPr>
              <w:t>Nazwa Budowy</w:t>
            </w:r>
          </w:p>
        </w:tc>
        <w:tc>
          <w:tcPr>
            <w:tcW w:w="82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8257" w14:textId="77777777" w:rsidR="00B51B69" w:rsidRDefault="00B51B69">
            <w:pPr>
              <w:rPr>
                <w:b w:val="0"/>
                <w:color w:val="000000"/>
              </w:rPr>
            </w:pPr>
          </w:p>
        </w:tc>
      </w:tr>
      <w:tr w:rsidR="00B51B69" w14:paraId="35D8DF95" w14:textId="77777777" w:rsidTr="007B3403">
        <w:trPr>
          <w:trHeight w:val="279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839AE38" w14:textId="77777777" w:rsidR="00B51B69" w:rsidRPr="00F3778C" w:rsidRDefault="00B51B69">
            <w:pPr>
              <w:rPr>
                <w:color w:val="000000"/>
                <w:sz w:val="20"/>
                <w:szCs w:val="20"/>
              </w:rPr>
            </w:pPr>
            <w:r w:rsidRPr="00F3778C">
              <w:rPr>
                <w:color w:val="000000"/>
                <w:sz w:val="20"/>
                <w:szCs w:val="20"/>
              </w:rPr>
              <w:t>Wykonawca:</w:t>
            </w:r>
          </w:p>
        </w:tc>
        <w:tc>
          <w:tcPr>
            <w:tcW w:w="8274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74DB" w14:textId="77777777" w:rsidR="00B51B69" w:rsidRDefault="00B51B69">
            <w:pPr>
              <w:rPr>
                <w:b w:val="0"/>
                <w:color w:val="000000"/>
              </w:rPr>
            </w:pPr>
          </w:p>
        </w:tc>
      </w:tr>
      <w:tr w:rsidR="00BE61D8" w14:paraId="25587B80" w14:textId="77777777" w:rsidTr="007B3403">
        <w:trPr>
          <w:trHeight w:val="279"/>
        </w:trPr>
        <w:tc>
          <w:tcPr>
            <w:tcW w:w="109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41048D" w14:textId="323146AD" w:rsidR="00BE61D8" w:rsidRDefault="00BE61D8">
            <w:pPr>
              <w:rPr>
                <w:b w:val="0"/>
                <w:color w:val="000000"/>
              </w:rPr>
            </w:pPr>
            <w:r>
              <w:rPr>
                <w:b w:val="0"/>
                <w:color w:val="FFFFFF"/>
              </w:rPr>
              <w:t xml:space="preserve">DZIAŁ 1: INFORMACJE ŻURAW, ŁADUNEK, OPERACJA PODNOSZENIA </w:t>
            </w:r>
            <w:r>
              <w:rPr>
                <w:b w:val="0"/>
                <w:i/>
                <w:color w:val="FFFFFF"/>
              </w:rPr>
              <w:t>(Wypełnia wykonawca robót)</w:t>
            </w:r>
          </w:p>
        </w:tc>
      </w:tr>
      <w:tr w:rsidR="007B3403" w14:paraId="01EE3D1F" w14:textId="24E608F8" w:rsidTr="007B3403">
        <w:trPr>
          <w:trHeight w:val="311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42D4E5" w14:textId="126D6B23" w:rsidR="007B3403" w:rsidRDefault="007B3403" w:rsidP="001B4844">
            <w:pPr>
              <w:rPr>
                <w:b w:val="0"/>
                <w:color w:val="000000"/>
              </w:rPr>
            </w:pPr>
            <w:r w:rsidRPr="00E174D0">
              <w:rPr>
                <w:color w:val="000000"/>
                <w:sz w:val="20"/>
                <w:szCs w:val="20"/>
              </w:rPr>
              <w:t>Dane żurawi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4824A" w14:textId="6A38661A" w:rsidR="007B3403" w:rsidRDefault="007B3403" w:rsidP="00E174D0">
            <w:pPr>
              <w:jc w:val="center"/>
              <w:rPr>
                <w:b w:val="0"/>
                <w:color w:val="000000"/>
              </w:rPr>
            </w:pPr>
            <w:r w:rsidRPr="00A4700E">
              <w:rPr>
                <w:color w:val="000000"/>
                <w:sz w:val="20"/>
              </w:rPr>
              <w:t>Żuraw 1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DEA16" w14:textId="4F868523" w:rsidR="007B3403" w:rsidRDefault="007B3403" w:rsidP="00E174D0">
            <w:pPr>
              <w:jc w:val="center"/>
              <w:rPr>
                <w:b w:val="0"/>
                <w:color w:val="000000"/>
              </w:rPr>
            </w:pPr>
            <w:r w:rsidRPr="00A4700E">
              <w:rPr>
                <w:color w:val="000000"/>
                <w:sz w:val="20"/>
              </w:rPr>
              <w:t>Żuraw 2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8F46F" w14:textId="305D36AC" w:rsidR="007B3403" w:rsidRDefault="007B3403" w:rsidP="00E174D0">
            <w:pPr>
              <w:jc w:val="center"/>
              <w:rPr>
                <w:b w:val="0"/>
                <w:color w:val="000000"/>
              </w:rPr>
            </w:pPr>
            <w:r w:rsidRPr="00A4700E">
              <w:rPr>
                <w:color w:val="000000"/>
                <w:sz w:val="20"/>
              </w:rPr>
              <w:t>Żuraw 3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51835" w14:textId="69D2A5FD" w:rsidR="007B3403" w:rsidRDefault="007B3403" w:rsidP="00E174D0">
            <w:pPr>
              <w:jc w:val="center"/>
              <w:rPr>
                <w:b w:val="0"/>
                <w:color w:val="000000"/>
              </w:rPr>
            </w:pPr>
            <w:r w:rsidRPr="00A4700E">
              <w:rPr>
                <w:color w:val="000000"/>
                <w:sz w:val="20"/>
              </w:rPr>
              <w:t>Żuraw 4</w:t>
            </w:r>
          </w:p>
        </w:tc>
        <w:tc>
          <w:tcPr>
            <w:tcW w:w="165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6D9FEA" w14:textId="54C615C7" w:rsidR="007B3403" w:rsidRDefault="007B3403" w:rsidP="00E174D0">
            <w:pPr>
              <w:jc w:val="center"/>
              <w:rPr>
                <w:b w:val="0"/>
                <w:color w:val="000000"/>
              </w:rPr>
            </w:pPr>
            <w:r w:rsidRPr="00A4700E">
              <w:rPr>
                <w:color w:val="000000"/>
                <w:sz w:val="20"/>
              </w:rPr>
              <w:t>Żuraw 5</w:t>
            </w:r>
          </w:p>
        </w:tc>
      </w:tr>
      <w:tr w:rsidR="007B3403" w:rsidRPr="00A4700E" w14:paraId="6F1DEE45" w14:textId="77777777" w:rsidTr="007B3403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E6CA5AE" w14:textId="77777777" w:rsidR="007B3403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Typ żurawia</w:t>
            </w:r>
          </w:p>
        </w:tc>
        <w:tc>
          <w:tcPr>
            <w:tcW w:w="1654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91CCBC4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0C209F3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  <w:shd w:val="clear" w:color="auto" w:fill="auto"/>
          </w:tcPr>
          <w:p w14:paraId="0F0490EA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D38081F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99C600F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3BFE180A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6A4AD090" w14:textId="77777777" w:rsidR="007B3403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Kierujący operacją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14:paraId="53301C1F" w14:textId="07CC5214" w:rsidR="007B3403" w:rsidRDefault="007B3403" w:rsidP="007B3403">
            <w:pPr>
              <w:ind w:left="113" w:right="113"/>
              <w:jc w:val="center"/>
              <w:rPr>
                <w:b w:val="0"/>
                <w:color w:val="000000"/>
              </w:rPr>
            </w:pPr>
            <w:r w:rsidRPr="007B3403">
              <w:rPr>
                <w:color w:val="000000"/>
              </w:rPr>
              <w:t xml:space="preserve">Imię i Nazwisko </w:t>
            </w:r>
          </w:p>
        </w:tc>
        <w:tc>
          <w:tcPr>
            <w:tcW w:w="1654" w:type="dxa"/>
            <w:gridSpan w:val="3"/>
            <w:shd w:val="clear" w:color="auto" w:fill="auto"/>
          </w:tcPr>
          <w:p w14:paraId="77B3BC1B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454458C3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A0DFB8B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3577E102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2FFD794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77C9BE68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DED1838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Operator żurawia</w:t>
            </w:r>
          </w:p>
        </w:tc>
        <w:tc>
          <w:tcPr>
            <w:tcW w:w="680" w:type="dxa"/>
            <w:vMerge/>
            <w:shd w:val="clear" w:color="auto" w:fill="auto"/>
            <w:textDirection w:val="btLr"/>
            <w:vAlign w:val="center"/>
          </w:tcPr>
          <w:p w14:paraId="2BC6D4FE" w14:textId="45AFE40B" w:rsidR="007B3403" w:rsidRPr="007B3403" w:rsidRDefault="007B3403" w:rsidP="007B340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05E5D40B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5D044D36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912F8B2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37DB839B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B549AF6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363A9827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19AA37B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Operator żurawia</w:t>
            </w:r>
          </w:p>
        </w:tc>
        <w:tc>
          <w:tcPr>
            <w:tcW w:w="680" w:type="dxa"/>
            <w:vMerge/>
            <w:shd w:val="clear" w:color="auto" w:fill="auto"/>
          </w:tcPr>
          <w:p w14:paraId="747E575C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2DEA4EAC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10D8E5D8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BF63C46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60733B18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FAEF6B0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535603C2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0EBDE53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Hakowy</w:t>
            </w:r>
          </w:p>
        </w:tc>
        <w:tc>
          <w:tcPr>
            <w:tcW w:w="680" w:type="dxa"/>
            <w:vMerge/>
            <w:shd w:val="clear" w:color="auto" w:fill="auto"/>
          </w:tcPr>
          <w:p w14:paraId="73BCB492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29683B81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1EBF89A0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50F76B9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D4A6881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A97F9C7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57BC6A0F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5DB19B9" w14:textId="77777777" w:rsidR="007B3403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Hakowy</w:t>
            </w:r>
          </w:p>
        </w:tc>
        <w:tc>
          <w:tcPr>
            <w:tcW w:w="680" w:type="dxa"/>
            <w:vMerge/>
            <w:shd w:val="clear" w:color="auto" w:fill="auto"/>
          </w:tcPr>
          <w:p w14:paraId="6176856D" w14:textId="77777777" w:rsidR="007B3403" w:rsidRDefault="007B3403" w:rsidP="00E174D0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1AE9A1C8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0FF040D0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EF32629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10BA805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7399956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51945DA9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23D97EA" w14:textId="77777777" w:rsidR="007B3403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Sygnalista</w:t>
            </w:r>
          </w:p>
        </w:tc>
        <w:tc>
          <w:tcPr>
            <w:tcW w:w="680" w:type="dxa"/>
            <w:vMerge/>
            <w:shd w:val="clear" w:color="auto" w:fill="auto"/>
          </w:tcPr>
          <w:p w14:paraId="3FF9DD60" w14:textId="77777777" w:rsidR="007B3403" w:rsidRDefault="007B3403" w:rsidP="00E174D0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6FAE7EF8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1449DACB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05B6A65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7E0D9DEC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B70630A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7B3403" w:rsidRPr="00A4700E" w14:paraId="0C3621DE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3D9ECF1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Sygnalista</w:t>
            </w:r>
          </w:p>
        </w:tc>
        <w:tc>
          <w:tcPr>
            <w:tcW w:w="68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A63BD82" w14:textId="77777777" w:rsidR="007B3403" w:rsidRPr="007F50F9" w:rsidRDefault="007B3403" w:rsidP="00E174D0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F69E38A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C4B11A2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bottom w:val="single" w:sz="18" w:space="0" w:color="auto"/>
            </w:tcBorders>
            <w:shd w:val="clear" w:color="auto" w:fill="auto"/>
          </w:tcPr>
          <w:p w14:paraId="06F027EE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6389227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4BC0F5" w14:textId="77777777" w:rsidR="007B3403" w:rsidRPr="00A4700E" w:rsidRDefault="007B3403" w:rsidP="00E174D0">
            <w:pPr>
              <w:rPr>
                <w:color w:val="000000"/>
                <w:sz w:val="20"/>
              </w:rPr>
            </w:pPr>
          </w:p>
        </w:tc>
      </w:tr>
      <w:tr w:rsidR="00E174D0" w:rsidRPr="00A4700E" w14:paraId="1119565C" w14:textId="77777777" w:rsidTr="007B3403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3"/>
            <w:shd w:val="clear" w:color="auto" w:fill="auto"/>
          </w:tcPr>
          <w:p w14:paraId="369A5DB3" w14:textId="77777777" w:rsidR="00E174D0" w:rsidRPr="007F50F9" w:rsidRDefault="00E174D0" w:rsidP="00E174D0">
            <w:pPr>
              <w:rPr>
                <w:b w:val="0"/>
                <w:color w:val="000000"/>
              </w:rPr>
            </w:pPr>
            <w:r w:rsidRPr="007F50F9">
              <w:rPr>
                <w:b w:val="0"/>
                <w:color w:val="000000"/>
              </w:rPr>
              <w:t>Wysokość podnoszenia H [m]</w:t>
            </w:r>
          </w:p>
        </w:tc>
        <w:tc>
          <w:tcPr>
            <w:tcW w:w="1654" w:type="dxa"/>
            <w:gridSpan w:val="3"/>
            <w:shd w:val="clear" w:color="auto" w:fill="auto"/>
          </w:tcPr>
          <w:p w14:paraId="5B096395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123E36E1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7CC10DB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6AAF8775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</w:tcPr>
          <w:p w14:paraId="6AEC94E7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</w:tr>
      <w:tr w:rsidR="00E174D0" w:rsidRPr="00A4700E" w14:paraId="0A5C1E34" w14:textId="77777777" w:rsidTr="007B3403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3"/>
            <w:shd w:val="clear" w:color="auto" w:fill="auto"/>
          </w:tcPr>
          <w:p w14:paraId="1412C564" w14:textId="77777777" w:rsidR="00E174D0" w:rsidRPr="007F50F9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Wiatromierz</w:t>
            </w:r>
            <w:r w:rsidRPr="007F50F9">
              <w:rPr>
                <w:b w:val="0"/>
                <w:color w:val="000000"/>
              </w:rPr>
              <w:t xml:space="preserve"> [Tak/Nie]</w:t>
            </w:r>
          </w:p>
        </w:tc>
        <w:tc>
          <w:tcPr>
            <w:tcW w:w="1654" w:type="dxa"/>
            <w:gridSpan w:val="3"/>
            <w:shd w:val="clear" w:color="auto" w:fill="auto"/>
          </w:tcPr>
          <w:p w14:paraId="2F2B491F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AA10227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DDC6E7A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0C873622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</w:tcPr>
          <w:p w14:paraId="3A347AE9" w14:textId="77777777" w:rsidR="00E174D0" w:rsidRPr="00A4700E" w:rsidRDefault="00E174D0" w:rsidP="00E174D0">
            <w:pPr>
              <w:rPr>
                <w:color w:val="000000"/>
                <w:sz w:val="20"/>
              </w:rPr>
            </w:pPr>
          </w:p>
        </w:tc>
      </w:tr>
      <w:tr w:rsidR="00E174D0" w:rsidRPr="00A4700E" w14:paraId="05945AFA" w14:textId="77777777" w:rsidTr="00854552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968" w:type="dxa"/>
            <w:gridSpan w:val="14"/>
            <w:tcBorders>
              <w:bottom w:val="single" w:sz="4" w:space="0" w:color="auto"/>
            </w:tcBorders>
            <w:shd w:val="clear" w:color="auto" w:fill="FFFF00"/>
          </w:tcPr>
          <w:p w14:paraId="0AFF7767" w14:textId="77777777" w:rsidR="00E174D0" w:rsidRPr="00A4700E" w:rsidRDefault="00E174D0" w:rsidP="009942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Podpisy należy zebrać przed rozpoczęciem podnoszenia, aby uzyskać potwierdzenie, że osoby te dokładnie poznały plan podnoszenia, swoje obowiązki opisane w tym dokumencie oraz wnioski zawarte na listach kontrolnych.</w:t>
            </w:r>
          </w:p>
        </w:tc>
      </w:tr>
      <w:tr w:rsidR="00DD0B4B" w:rsidRPr="00A4700E" w14:paraId="41226137" w14:textId="77777777" w:rsidTr="00854552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0968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14:paraId="4DF813F4" w14:textId="77777777" w:rsidR="00DD0B4B" w:rsidRPr="00DD0B4B" w:rsidRDefault="00DD0B4B" w:rsidP="009942B7">
            <w:pPr>
              <w:jc w:val="center"/>
              <w:rPr>
                <w:color w:val="000000"/>
                <w:sz w:val="6"/>
              </w:rPr>
            </w:pPr>
          </w:p>
        </w:tc>
      </w:tr>
      <w:tr w:rsidR="00D56500" w:rsidRPr="00A4700E" w14:paraId="56C7934A" w14:textId="77777777" w:rsidTr="007B3403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968" w:type="dxa"/>
            <w:gridSpan w:val="14"/>
            <w:shd w:val="clear" w:color="auto" w:fill="BFBFBF" w:themeFill="background1" w:themeFillShade="BF"/>
          </w:tcPr>
          <w:p w14:paraId="1495ED91" w14:textId="2ED92688" w:rsidR="00D56500" w:rsidRDefault="00D56500" w:rsidP="00D56500">
            <w:pPr>
              <w:rPr>
                <w:color w:val="000000"/>
              </w:rPr>
            </w:pPr>
            <w:r w:rsidRPr="00D56500">
              <w:rPr>
                <w:color w:val="000000"/>
                <w:sz w:val="20"/>
                <w:szCs w:val="20"/>
              </w:rPr>
              <w:t>Informacje o ładunku</w:t>
            </w:r>
          </w:p>
        </w:tc>
      </w:tr>
      <w:tr w:rsidR="00E174D0" w14:paraId="62FF5239" w14:textId="77777777" w:rsidTr="00083986">
        <w:trPr>
          <w:trHeight w:val="3759"/>
        </w:trPr>
        <w:tc>
          <w:tcPr>
            <w:tcW w:w="109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40"/>
              <w:tblOverlap w:val="never"/>
              <w:tblW w:w="11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551"/>
              <w:gridCol w:w="2552"/>
              <w:gridCol w:w="2439"/>
            </w:tblGrid>
            <w:tr w:rsidR="00E174D0" w:rsidRPr="00A4700E" w14:paraId="059F1F60" w14:textId="77777777" w:rsidTr="00D56500">
              <w:trPr>
                <w:trHeight w:val="411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5F775552" w14:textId="1475EAE0" w:rsidR="00085BAB" w:rsidRDefault="007B3403" w:rsidP="00E174D0">
                  <w:pPr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B3403">
                    <w:rPr>
                      <w:color w:val="000000" w:themeColor="text1"/>
                    </w:rPr>
                    <w:t>Opis ładunku</w:t>
                  </w:r>
                  <w:r w:rsidR="00083986">
                    <w:rPr>
                      <w:color w:val="000000" w:themeColor="text1"/>
                    </w:rPr>
                    <w:t xml:space="preserve"> </w:t>
                  </w:r>
                  <w:r w:rsidR="00083986" w:rsidRPr="00083986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>(np.</w:t>
                  </w:r>
                  <w:r w:rsidR="00085BAB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083986" w:rsidRPr="00083986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>stal zbrojeniow</w:t>
                  </w:r>
                  <w:r w:rsidR="00085BAB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>a</w:t>
                  </w:r>
                  <w:r w:rsidR="00083986" w:rsidRPr="00083986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>, dźwigary szalunkowe, beton, tarcica, podpory szalunkowe, bloczki betonowe</w:t>
                  </w:r>
                  <w:r w:rsidR="00083986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>, odpady</w:t>
                  </w:r>
                  <w:r w:rsidR="00085BAB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 xml:space="preserve"> i</w:t>
                  </w:r>
                  <w:r w:rsidR="00083986" w:rsidRPr="00083986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>td.)</w:t>
                  </w:r>
                  <w:r w:rsidR="00085BAB">
                    <w:rPr>
                      <w:b w:val="0"/>
                      <w:bCs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</w:p>
                <w:p w14:paraId="2225CD6B" w14:textId="095D684F" w:rsidR="00E174D0" w:rsidRPr="000725FB" w:rsidRDefault="00085BAB" w:rsidP="00E174D0">
                  <w:pPr>
                    <w:rPr>
                      <w:sz w:val="20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K</w:t>
                  </w:r>
                  <w:r w:rsidRPr="00085BAB">
                    <w:rPr>
                      <w:color w:val="000000" w:themeColor="text1"/>
                      <w:sz w:val="16"/>
                      <w:szCs w:val="16"/>
                    </w:rPr>
                    <w:t xml:space="preserve">ażdy ładunek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należy </w:t>
                  </w:r>
                  <w:r w:rsidRPr="00085BAB">
                    <w:rPr>
                      <w:color w:val="000000" w:themeColor="text1"/>
                      <w:sz w:val="16"/>
                      <w:szCs w:val="16"/>
                    </w:rPr>
                    <w:t>opisa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ć</w:t>
                  </w:r>
                  <w:r w:rsidRPr="00085BAB">
                    <w:rPr>
                      <w:color w:val="000000" w:themeColor="text1"/>
                      <w:sz w:val="16"/>
                      <w:szCs w:val="16"/>
                    </w:rPr>
                    <w:t xml:space="preserve"> osobno.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</w:tcPr>
                <w:p w14:paraId="3D7FB444" w14:textId="77777777" w:rsidR="00083986" w:rsidRDefault="00083986" w:rsidP="00E174D0">
                  <w:pPr>
                    <w:rPr>
                      <w:b w:val="0"/>
                      <w:color w:val="000000"/>
                      <w:sz w:val="16"/>
                    </w:rPr>
                  </w:pPr>
                </w:p>
                <w:p w14:paraId="03E2E26E" w14:textId="77777777" w:rsidR="00083986" w:rsidRDefault="00083986" w:rsidP="00E174D0">
                  <w:pPr>
                    <w:rPr>
                      <w:b w:val="0"/>
                      <w:color w:val="000000"/>
                      <w:sz w:val="16"/>
                    </w:rPr>
                  </w:pPr>
                </w:p>
                <w:p w14:paraId="1F463BA5" w14:textId="73BF1058" w:rsidR="00083986" w:rsidRPr="00734719" w:rsidRDefault="00083986" w:rsidP="00E174D0">
                  <w:pPr>
                    <w:rPr>
                      <w:b w:val="0"/>
                      <w:color w:val="000000"/>
                      <w:sz w:val="1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14:paraId="646ADE23" w14:textId="12267EEC" w:rsidR="00083986" w:rsidRPr="00BE61D8" w:rsidRDefault="00083986" w:rsidP="00E174D0">
                  <w:pPr>
                    <w:rPr>
                      <w:b w:val="0"/>
                      <w:color w:val="000000"/>
                      <w:sz w:val="16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  <w:vAlign w:val="bottom"/>
                </w:tcPr>
                <w:p w14:paraId="72D8E391" w14:textId="4F3B3727" w:rsidR="00083986" w:rsidRPr="00BE61D8" w:rsidRDefault="00083986" w:rsidP="00E174D0">
                  <w:pPr>
                    <w:rPr>
                      <w:b w:val="0"/>
                      <w:color w:val="000000"/>
                      <w:sz w:val="16"/>
                    </w:rPr>
                  </w:pPr>
                </w:p>
              </w:tc>
            </w:tr>
            <w:tr w:rsidR="007B3403" w:rsidRPr="00A4700E" w14:paraId="01102C10" w14:textId="77777777" w:rsidTr="007B3403">
              <w:trPr>
                <w:trHeight w:val="286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4B129AE9" w14:textId="26F4F818" w:rsidR="007B3403" w:rsidRPr="007B3403" w:rsidRDefault="007B3403" w:rsidP="001B4844">
                  <w:pPr>
                    <w:rPr>
                      <w:b w:val="0"/>
                      <w:color w:val="000000"/>
                    </w:rPr>
                  </w:pPr>
                  <w:r w:rsidRPr="00A4638B">
                    <w:rPr>
                      <w:color w:val="000000"/>
                    </w:rPr>
                    <w:t>Masa</w:t>
                  </w:r>
                  <w:r w:rsidRPr="007B3403">
                    <w:rPr>
                      <w:b w:val="0"/>
                      <w:color w:val="000000"/>
                    </w:rPr>
                    <w:t xml:space="preserve"> [kg,]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3CDC253" w14:textId="77777777" w:rsidR="007B3403" w:rsidRPr="00A4700E" w:rsidRDefault="007B3403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27A4B049" w14:textId="77777777" w:rsidR="007B3403" w:rsidRPr="00A4700E" w:rsidRDefault="007B3403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740BBAF5" w14:textId="77777777" w:rsidR="007B3403" w:rsidRPr="00A4700E" w:rsidRDefault="007B3403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7B3403" w:rsidRPr="00A4700E" w14:paraId="6BD5FE81" w14:textId="77777777" w:rsidTr="007B3403">
              <w:trPr>
                <w:trHeight w:val="277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40F61201" w14:textId="13A0DE73" w:rsidR="007B3403" w:rsidRPr="007B3403" w:rsidRDefault="007B3403" w:rsidP="001B4844">
                  <w:pPr>
                    <w:rPr>
                      <w:b w:val="0"/>
                      <w:color w:val="000000"/>
                    </w:rPr>
                  </w:pPr>
                  <w:r w:rsidRPr="00A4638B">
                    <w:rPr>
                      <w:color w:val="000000"/>
                    </w:rPr>
                    <w:t>Dł. x szer. x wys</w:t>
                  </w:r>
                  <w:r w:rsidRPr="007B3403">
                    <w:rPr>
                      <w:b w:val="0"/>
                      <w:color w:val="000000"/>
                    </w:rPr>
                    <w:t>. [m]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1D900C" w14:textId="77777777" w:rsidR="007B3403" w:rsidRPr="00A4700E" w:rsidRDefault="007B3403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82BF479" w14:textId="77777777" w:rsidR="007B3403" w:rsidRPr="00A4700E" w:rsidRDefault="007B3403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494EB72C" w14:textId="77777777" w:rsidR="007B3403" w:rsidRPr="00A4700E" w:rsidRDefault="007B3403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174D0" w:rsidRPr="00A4700E" w14:paraId="775F5B31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2CA1F99C" w14:textId="77777777" w:rsidR="00085BAB" w:rsidRDefault="00E174D0" w:rsidP="009942B7">
                  <w:pPr>
                    <w:rPr>
                      <w:b w:val="0"/>
                      <w:color w:val="000000"/>
                    </w:rPr>
                  </w:pPr>
                  <w:r w:rsidRPr="00A4638B">
                    <w:rPr>
                      <w:color w:val="000000"/>
                    </w:rPr>
                    <w:t>Rodzaj opakowania</w:t>
                  </w:r>
                  <w:r w:rsidR="009942B7" w:rsidRPr="007B3403">
                    <w:rPr>
                      <w:b w:val="0"/>
                      <w:color w:val="000000"/>
                    </w:rPr>
                    <w:t xml:space="preserve"> </w:t>
                  </w:r>
                </w:p>
                <w:p w14:paraId="0F4851D6" w14:textId="6823FDB2" w:rsidR="00E174D0" w:rsidRPr="007B3403" w:rsidRDefault="00E174D0" w:rsidP="009942B7">
                  <w:pPr>
                    <w:rPr>
                      <w:b w:val="0"/>
                      <w:color w:val="000000"/>
                    </w:rPr>
                  </w:pPr>
                  <w:r w:rsidRPr="007B3403">
                    <w:rPr>
                      <w:b w:val="0"/>
                      <w:color w:val="000000"/>
                    </w:rPr>
                    <w:t>[paleta, kosz, wiązka,</w:t>
                  </w:r>
                  <w:r w:rsidR="00085BAB">
                    <w:rPr>
                      <w:b w:val="0"/>
                      <w:color w:val="000000"/>
                    </w:rPr>
                    <w:t xml:space="preserve"> pojemnik</w:t>
                  </w:r>
                  <w:r w:rsidRPr="007B3403">
                    <w:rPr>
                      <w:b w:val="0"/>
                      <w:color w:val="000000"/>
                    </w:rPr>
                    <w:t xml:space="preserve"> etc.]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782807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0A4719A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6FA711B6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174D0" w:rsidRPr="00A4700E" w14:paraId="225F53CC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2C7CCC89" w14:textId="77777777" w:rsidR="00085BAB" w:rsidRDefault="00E174D0" w:rsidP="001B4844">
                  <w:pPr>
                    <w:rPr>
                      <w:b w:val="0"/>
                      <w:color w:val="000000"/>
                    </w:rPr>
                  </w:pPr>
                  <w:r w:rsidRPr="00A4638B">
                    <w:rPr>
                      <w:color w:val="000000"/>
                    </w:rPr>
                    <w:t xml:space="preserve">Wymagania i </w:t>
                  </w:r>
                  <w:proofErr w:type="spellStart"/>
                  <w:r w:rsidRPr="00A4638B">
                    <w:rPr>
                      <w:color w:val="000000"/>
                    </w:rPr>
                    <w:t>zawiesia</w:t>
                  </w:r>
                  <w:proofErr w:type="spellEnd"/>
                  <w:r w:rsidR="001B4844" w:rsidRPr="007B3403">
                    <w:rPr>
                      <w:b w:val="0"/>
                      <w:color w:val="000000"/>
                    </w:rPr>
                    <w:t xml:space="preserve"> </w:t>
                  </w:r>
                </w:p>
                <w:p w14:paraId="77895168" w14:textId="2D9E49AA" w:rsidR="00E174D0" w:rsidRPr="007B3403" w:rsidRDefault="00E174D0" w:rsidP="001B4844">
                  <w:pPr>
                    <w:rPr>
                      <w:b w:val="0"/>
                      <w:color w:val="000000"/>
                    </w:rPr>
                  </w:pPr>
                  <w:r w:rsidRPr="007B3403">
                    <w:rPr>
                      <w:b w:val="0"/>
                      <w:color w:val="000000"/>
                    </w:rPr>
                    <w:t xml:space="preserve">[rodzaj, dopuszczalne </w:t>
                  </w:r>
                  <w:r w:rsidR="001B4844" w:rsidRPr="007B3403">
                    <w:rPr>
                      <w:b w:val="0"/>
                      <w:color w:val="000000"/>
                    </w:rPr>
                    <w:t>obciążenie</w:t>
                  </w:r>
                  <w:r w:rsidRPr="007B3403">
                    <w:rPr>
                      <w:b w:val="0"/>
                      <w:color w:val="000000"/>
                    </w:rPr>
                    <w:t xml:space="preserve"> robocze]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A04F4AC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5B2B47EB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2672EF9E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174D0" w:rsidRPr="00A4700E" w14:paraId="252CDAEC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3E1E72F4" w14:textId="77777777" w:rsidR="00E174D0" w:rsidRPr="007B3403" w:rsidRDefault="00E174D0" w:rsidP="00E174D0">
                  <w:pPr>
                    <w:rPr>
                      <w:color w:val="000000"/>
                    </w:rPr>
                  </w:pPr>
                  <w:r w:rsidRPr="007B3403">
                    <w:rPr>
                      <w:color w:val="000000"/>
                    </w:rPr>
                    <w:t>Technika mocowania</w:t>
                  </w:r>
                </w:p>
                <w:p w14:paraId="312CDD2C" w14:textId="77777777" w:rsidR="00E174D0" w:rsidRPr="00085BAB" w:rsidRDefault="00E174D0" w:rsidP="00E174D0">
                  <w:pPr>
                    <w:rPr>
                      <w:b w:val="0"/>
                      <w:bCs/>
                      <w:color w:val="000000"/>
                    </w:rPr>
                  </w:pPr>
                  <w:r w:rsidRPr="00085BAB">
                    <w:rPr>
                      <w:b w:val="0"/>
                      <w:bCs/>
                      <w:color w:val="000000"/>
                    </w:rPr>
                    <w:t>[sposób podwieszania]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2DB55B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1932BC3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3602D186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174D0" w:rsidRPr="00A4700E" w14:paraId="6F038725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44D75006" w14:textId="77777777" w:rsidR="00E174D0" w:rsidRPr="00A4638B" w:rsidRDefault="00E174D0" w:rsidP="00E174D0">
                  <w:pPr>
                    <w:rPr>
                      <w:color w:val="000000"/>
                    </w:rPr>
                  </w:pPr>
                  <w:r w:rsidRPr="00A4638B">
                    <w:rPr>
                      <w:color w:val="000000"/>
                    </w:rPr>
                    <w:t>Punkt załadunku</w:t>
                  </w:r>
                </w:p>
                <w:p w14:paraId="1325CA2D" w14:textId="77777777" w:rsidR="00E174D0" w:rsidRPr="007B3403" w:rsidRDefault="00E174D0" w:rsidP="00E174D0">
                  <w:pPr>
                    <w:rPr>
                      <w:b w:val="0"/>
                      <w:color w:val="000000"/>
                    </w:rPr>
                  </w:pPr>
                  <w:r w:rsidRPr="007B3403">
                    <w:rPr>
                      <w:b w:val="0"/>
                      <w:color w:val="000000"/>
                    </w:rPr>
                    <w:t>[dłużyca, plac, strop, etc.]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BC9EB94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C5F4E53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6F4CC3E1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174D0" w:rsidRPr="00A4700E" w14:paraId="25AF8308" w14:textId="77777777" w:rsidTr="001B4844">
              <w:trPr>
                <w:trHeight w:val="555"/>
              </w:trPr>
              <w:tc>
                <w:tcPr>
                  <w:tcW w:w="3686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4821B462" w14:textId="77777777" w:rsidR="00E174D0" w:rsidRPr="00A4638B" w:rsidRDefault="00E174D0" w:rsidP="00E174D0">
                  <w:pPr>
                    <w:rPr>
                      <w:color w:val="000000"/>
                    </w:rPr>
                  </w:pPr>
                  <w:r w:rsidRPr="00A4638B">
                    <w:rPr>
                      <w:color w:val="000000"/>
                    </w:rPr>
                    <w:t>Sposób kontroli ładunku</w:t>
                  </w:r>
                </w:p>
                <w:p w14:paraId="5011F768" w14:textId="77777777" w:rsidR="00E174D0" w:rsidRPr="007B3403" w:rsidRDefault="00E174D0" w:rsidP="00E174D0">
                  <w:pPr>
                    <w:rPr>
                      <w:b w:val="0"/>
                      <w:color w:val="000000"/>
                    </w:rPr>
                  </w:pPr>
                  <w:r w:rsidRPr="007B3403">
                    <w:rPr>
                      <w:b w:val="0"/>
                      <w:color w:val="000000"/>
                    </w:rPr>
                    <w:t>[liny kierunkowe, kontakt wzrokowy]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4D2885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186B0F" w14:textId="77777777" w:rsidR="00E174D0" w:rsidRPr="00A4700E" w:rsidRDefault="00E174D0" w:rsidP="00E174D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CFD1C7" w14:textId="3A7AA39E" w:rsidR="00DA2D96" w:rsidRPr="00A4700E" w:rsidRDefault="00DA2D96" w:rsidP="00E174D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14:paraId="193D62AD" w14:textId="57C0FD8D" w:rsidR="00B9056E" w:rsidRPr="00576452" w:rsidRDefault="00B9056E" w:rsidP="00D56500">
            <w:pPr>
              <w:rPr>
                <w:b w:val="0"/>
                <w:color w:val="BFBFBF" w:themeColor="background1" w:themeShade="BF"/>
              </w:rPr>
            </w:pPr>
          </w:p>
        </w:tc>
      </w:tr>
      <w:tr w:rsidR="00DD0B4B" w14:paraId="16EB3025" w14:textId="77777777" w:rsidTr="007B3403">
        <w:trPr>
          <w:trHeight w:val="47"/>
        </w:trPr>
        <w:tc>
          <w:tcPr>
            <w:tcW w:w="109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8D408" w14:textId="17797CB8" w:rsidR="006C2A7B" w:rsidRPr="0089469C" w:rsidRDefault="00DD0B4B" w:rsidP="00E174D0">
            <w:pPr>
              <w:rPr>
                <w:color w:val="000000"/>
                <w:sz w:val="20"/>
                <w:szCs w:val="20"/>
              </w:rPr>
            </w:pPr>
            <w:r w:rsidRPr="00D56500">
              <w:rPr>
                <w:color w:val="000000"/>
                <w:sz w:val="20"/>
                <w:szCs w:val="20"/>
              </w:rPr>
              <w:t>Organizacja operacji podnoszenia</w:t>
            </w:r>
          </w:p>
        </w:tc>
      </w:tr>
      <w:tr w:rsidR="00DA2D96" w:rsidRPr="00A4700E" w14:paraId="1F18424F" w14:textId="77777777" w:rsidTr="00085BA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47" w:type="dxa"/>
            <w:gridSpan w:val="10"/>
            <w:shd w:val="clear" w:color="auto" w:fill="FFFFFF" w:themeFill="background1"/>
          </w:tcPr>
          <w:p w14:paraId="60E750F2" w14:textId="77777777" w:rsidR="00DA2D96" w:rsidRPr="00DD0B4B" w:rsidRDefault="00DA2D96" w:rsidP="00DD0B4B">
            <w:pPr>
              <w:rPr>
                <w:bCs/>
                <w:color w:val="FFFFFF"/>
                <w:sz w:val="22"/>
              </w:rPr>
            </w:pPr>
            <w:r w:rsidRPr="00DD0B4B">
              <w:rPr>
                <w:bCs/>
                <w:color w:val="000000"/>
                <w:sz w:val="20"/>
                <w:szCs w:val="16"/>
              </w:rPr>
              <w:t>Zagadnienie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519316D" w14:textId="77777777" w:rsidR="00DA2D96" w:rsidRPr="00A4700E" w:rsidRDefault="00DA2D96" w:rsidP="00AA7176">
            <w:pPr>
              <w:jc w:val="center"/>
              <w:rPr>
                <w:bCs/>
                <w:color w:val="FFFFFF"/>
                <w:sz w:val="22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89F073" w14:textId="77777777" w:rsidR="00DA2D96" w:rsidRPr="00A4700E" w:rsidRDefault="00DA2D96" w:rsidP="00AA7176">
            <w:pPr>
              <w:jc w:val="center"/>
              <w:rPr>
                <w:bCs/>
                <w:color w:val="FFFFFF"/>
                <w:sz w:val="22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0DA3B0E" w14:textId="77777777" w:rsidR="00DA2D96" w:rsidRPr="00A4700E" w:rsidRDefault="00DA2D96" w:rsidP="00AA717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N/D</w:t>
            </w:r>
          </w:p>
        </w:tc>
      </w:tr>
      <w:tr w:rsidR="00767F63" w:rsidRPr="00A4700E" w14:paraId="74159B14" w14:textId="77777777" w:rsidTr="00854552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647" w:type="dxa"/>
            <w:gridSpan w:val="10"/>
            <w:shd w:val="clear" w:color="auto" w:fill="FFFFFF" w:themeFill="background1"/>
          </w:tcPr>
          <w:p w14:paraId="00B48959" w14:textId="5B48E2F4" w:rsidR="00767F63" w:rsidRPr="00B9056E" w:rsidRDefault="00767F63" w:rsidP="00767F63">
            <w:pPr>
              <w:rPr>
                <w:b w:val="0"/>
                <w:bCs/>
                <w:color w:val="auto"/>
                <w:sz w:val="22"/>
              </w:rPr>
            </w:pPr>
            <w:r w:rsidRPr="00B9056E">
              <w:rPr>
                <w:b w:val="0"/>
                <w:bCs/>
                <w:color w:val="auto"/>
              </w:rPr>
              <w:t xml:space="preserve">Opracowano instrukcje bezpieczeństwa prac transportowych zgodnie z wymogiem </w:t>
            </w:r>
            <w:r>
              <w:rPr>
                <w:b w:val="0"/>
                <w:bCs/>
                <w:color w:val="auto"/>
              </w:rPr>
              <w:t>r</w:t>
            </w:r>
            <w:r w:rsidRPr="00B9056E">
              <w:rPr>
                <w:b w:val="0"/>
                <w:bCs/>
                <w:color w:val="auto"/>
              </w:rPr>
              <w:t>ozporządzenia *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42843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2905DB19" w14:textId="6A96CFD9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83510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60B317A9" w14:textId="04FDEE9E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96361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519FA1F8" w14:textId="7E6DBA0D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1661C6B6" w14:textId="77777777" w:rsidTr="007B340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647" w:type="dxa"/>
            <w:gridSpan w:val="10"/>
            <w:shd w:val="clear" w:color="auto" w:fill="FFFFFF" w:themeFill="background1"/>
          </w:tcPr>
          <w:p w14:paraId="7BEB555C" w14:textId="77777777" w:rsidR="00767F63" w:rsidRPr="00B9056E" w:rsidRDefault="00767F63" w:rsidP="00767F63">
            <w:pPr>
              <w:rPr>
                <w:b w:val="0"/>
                <w:bCs/>
                <w:color w:val="auto"/>
              </w:rPr>
            </w:pPr>
            <w:r w:rsidRPr="00B9056E">
              <w:rPr>
                <w:b w:val="0"/>
                <w:bCs/>
                <w:color w:val="auto"/>
              </w:rPr>
              <w:t>Opracowano instrukcję ewakuacji z kabiny żurawia zgodnie z rozporządzeniem *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5257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0E369772" w14:textId="49ADCB7A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45590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F5CAEFA" w14:textId="1C083B9B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9691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01B1A05D" w14:textId="2C260950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12B121FB" w14:textId="77777777" w:rsidTr="007B3403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8647" w:type="dxa"/>
            <w:gridSpan w:val="10"/>
            <w:shd w:val="clear" w:color="auto" w:fill="FFFFFF" w:themeFill="background1"/>
          </w:tcPr>
          <w:p w14:paraId="4010ED11" w14:textId="77777777" w:rsidR="00767F63" w:rsidRPr="00B9056E" w:rsidRDefault="00767F63" w:rsidP="00767F63">
            <w:pPr>
              <w:rPr>
                <w:b w:val="0"/>
                <w:bCs/>
                <w:color w:val="auto"/>
              </w:rPr>
            </w:pPr>
            <w:r w:rsidRPr="00B9056E">
              <w:rPr>
                <w:b w:val="0"/>
                <w:bCs/>
                <w:color w:val="auto"/>
              </w:rPr>
              <w:t>Założono książkę dyżurów żurawia zgodnie z wymogiem rozporządzenia *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80360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64637173" w14:textId="6B1FBBA7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99421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6044588" w14:textId="39C3FFE6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58502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7CEC5CCD" w14:textId="51399874" w:rsidR="00767F63" w:rsidRPr="001B4844" w:rsidRDefault="00767F63" w:rsidP="00767F63">
                <w:pPr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71BB290E" w14:textId="77777777" w:rsidTr="007B340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8647" w:type="dxa"/>
            <w:gridSpan w:val="10"/>
            <w:shd w:val="clear" w:color="auto" w:fill="FFFFFF" w:themeFill="background1"/>
          </w:tcPr>
          <w:p w14:paraId="37CFC31F" w14:textId="2F21D733" w:rsidR="00767F63" w:rsidRPr="00B9056E" w:rsidRDefault="00767F63" w:rsidP="00767F63">
            <w:p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Czy zapewniono systemowe podesty ładunkowe (wysuwnice) </w:t>
            </w:r>
            <w:r w:rsidRPr="00085BAB">
              <w:rPr>
                <w:b w:val="0"/>
                <w:bCs/>
                <w:strike/>
                <w:color w:val="auto"/>
              </w:rPr>
              <w:t>z dodatkowym wsparciem po środku rozpory</w:t>
            </w:r>
            <w:r>
              <w:rPr>
                <w:b w:val="0"/>
                <w:bCs/>
                <w:color w:val="auto"/>
              </w:rPr>
              <w:t xml:space="preserve"> (np. STRUMIN, TLC, inny równoważny)?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21085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387D49E3" w14:textId="27B33B16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3052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9886A33" w14:textId="57637179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12866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415EED1C" w14:textId="68CFC202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460F7574" w14:textId="77777777" w:rsidTr="007B3403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647" w:type="dxa"/>
            <w:gridSpan w:val="10"/>
            <w:shd w:val="clear" w:color="auto" w:fill="auto"/>
          </w:tcPr>
          <w:p w14:paraId="50486A7C" w14:textId="77777777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7F50F9">
              <w:rPr>
                <w:b w:val="0"/>
                <w:color w:val="000000"/>
              </w:rPr>
              <w:t>Środki komunikacji (radiostacje, gwizdki)</w:t>
            </w:r>
            <w:r>
              <w:rPr>
                <w:b w:val="0"/>
                <w:color w:val="000000"/>
              </w:rPr>
              <w:t xml:space="preserve"> 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7862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052A01AC" w14:textId="546A4D6E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44158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78EE92B" w14:textId="0FD8084E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61197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0093ED9E" w14:textId="0DF6D792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5811C7" w14:paraId="167ACD00" w14:textId="77777777" w:rsidTr="007B3403">
        <w:tblPrEx>
          <w:tblLook w:val="04A0" w:firstRow="1" w:lastRow="0" w:firstColumn="1" w:lastColumn="0" w:noHBand="0" w:noVBand="1"/>
        </w:tblPrEx>
        <w:tc>
          <w:tcPr>
            <w:tcW w:w="8647" w:type="dxa"/>
            <w:gridSpan w:val="10"/>
            <w:shd w:val="clear" w:color="auto" w:fill="auto"/>
          </w:tcPr>
          <w:p w14:paraId="5A19BFAD" w14:textId="77777777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7F50F9">
              <w:rPr>
                <w:b w:val="0"/>
                <w:color w:val="000000"/>
              </w:rPr>
              <w:t>Koordynacja z innymi wykonawcami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55291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28DB41AA" w14:textId="25A809AD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96392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7E72ED39" w14:textId="69E6E7C9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2636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1A039514" w14:textId="38D5503F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17CDDEC2" w14:textId="77777777" w:rsidTr="007B3403">
        <w:tblPrEx>
          <w:tblLook w:val="04A0" w:firstRow="1" w:lastRow="0" w:firstColumn="1" w:lastColumn="0" w:noHBand="0" w:noVBand="1"/>
        </w:tblPrEx>
        <w:tc>
          <w:tcPr>
            <w:tcW w:w="8647" w:type="dxa"/>
            <w:gridSpan w:val="10"/>
            <w:shd w:val="clear" w:color="auto" w:fill="auto"/>
          </w:tcPr>
          <w:p w14:paraId="00173D57" w14:textId="50045B66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</w:rPr>
              <w:t>Przeprowadzono i</w:t>
            </w:r>
            <w:r w:rsidRPr="007F50F9">
              <w:rPr>
                <w:b w:val="0"/>
                <w:color w:val="000000"/>
              </w:rPr>
              <w:t>nstruktaż zespołu wykonującego operację podnoszenia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72305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1698D8E6" w14:textId="40E7D3FC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8299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0C59C11" w14:textId="15D765F2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1518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3800F543" w14:textId="09DD5C10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4966384B" w14:textId="77777777" w:rsidTr="007B3403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8647" w:type="dxa"/>
            <w:gridSpan w:val="10"/>
            <w:shd w:val="clear" w:color="auto" w:fill="auto"/>
          </w:tcPr>
          <w:p w14:paraId="4FE775FE" w14:textId="323F2F43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7F50F9">
              <w:rPr>
                <w:b w:val="0"/>
                <w:color w:val="000000"/>
              </w:rPr>
              <w:t>Uwzględnienie rozdzielenia funkcji hakowego i sygnalisty, zapewnienie wystarczającej liczby sygnalistów</w:t>
            </w:r>
            <w:r>
              <w:rPr>
                <w:b w:val="0"/>
                <w:color w:val="000000"/>
              </w:rPr>
              <w:t xml:space="preserve"> i hakowych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40704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7DA66FFB" w14:textId="6611584A" w:rsidR="00767F63" w:rsidRPr="001B4844" w:rsidRDefault="00767F63" w:rsidP="00767F63">
                <w:pPr>
                  <w:jc w:val="center"/>
                  <w:rPr>
                    <w:rFonts w:eastAsia="Calibri"/>
                    <w:b w:val="0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206509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7522E0CC" w14:textId="3B9EB38A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5316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5616F29C" w14:textId="5F94F85B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7F815F78" w14:textId="77777777" w:rsidTr="007B3403">
        <w:tblPrEx>
          <w:tblLook w:val="04A0" w:firstRow="1" w:lastRow="0" w:firstColumn="1" w:lastColumn="0" w:noHBand="0" w:noVBand="1"/>
        </w:tblPrEx>
        <w:tc>
          <w:tcPr>
            <w:tcW w:w="8647" w:type="dxa"/>
            <w:gridSpan w:val="10"/>
            <w:shd w:val="clear" w:color="auto" w:fill="auto"/>
          </w:tcPr>
          <w:p w14:paraId="718A651E" w14:textId="7395D16F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7F50F9">
              <w:rPr>
                <w:b w:val="0"/>
                <w:color w:val="000000"/>
              </w:rPr>
              <w:t>Praca w kolizji z innymi urządzeniami (pompy do betonu, dźwigi towaro</w:t>
            </w:r>
            <w:r>
              <w:rPr>
                <w:b w:val="0"/>
                <w:color w:val="000000"/>
              </w:rPr>
              <w:t>wo</w:t>
            </w:r>
            <w:r w:rsidRPr="007F50F9">
              <w:rPr>
                <w:b w:val="0"/>
                <w:color w:val="000000"/>
              </w:rPr>
              <w:t>-osobowe)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50220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655621DD" w14:textId="43B55F7E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07755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45DFFC4" w14:textId="6859D703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28842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1529CBEF" w14:textId="215D6717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7D94B483" w14:textId="77777777" w:rsidTr="007B3403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647" w:type="dxa"/>
            <w:gridSpan w:val="10"/>
            <w:shd w:val="clear" w:color="auto" w:fill="auto"/>
          </w:tcPr>
          <w:p w14:paraId="21388205" w14:textId="77777777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7F50F9">
              <w:rPr>
                <w:b w:val="0"/>
                <w:color w:val="000000"/>
              </w:rPr>
              <w:t>Kolizja z budynkami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7813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0FE0C460" w14:textId="3AB7FBB8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212234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CDA4016" w14:textId="7449D832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161166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1BD96216" w14:textId="7E0C711B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A4700E" w14:paraId="23B89245" w14:textId="77777777" w:rsidTr="007B3403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647" w:type="dxa"/>
            <w:gridSpan w:val="10"/>
            <w:shd w:val="clear" w:color="auto" w:fill="auto"/>
          </w:tcPr>
          <w:p w14:paraId="4CDE1394" w14:textId="77777777" w:rsidR="00767F63" w:rsidRPr="00A4700E" w:rsidRDefault="00767F63" w:rsidP="00767F63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7F50F9">
              <w:rPr>
                <w:b w:val="0"/>
                <w:color w:val="000000"/>
              </w:rPr>
              <w:t>Praca w kolizji żurawi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209242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FFFFFF" w:themeFill="background1"/>
                <w:vAlign w:val="center"/>
              </w:tcPr>
              <w:p w14:paraId="7EA1F6B2" w14:textId="3BF4EEAA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209559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681F404" w14:textId="02CE0790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177898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shd w:val="clear" w:color="auto" w:fill="FFFFFF" w:themeFill="background1"/>
                <w:vAlign w:val="center"/>
              </w:tcPr>
              <w:p w14:paraId="627AFFEA" w14:textId="276BE83E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67F63" w:rsidRPr="00453547" w14:paraId="12A7F735" w14:textId="77777777" w:rsidTr="00854552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86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9E7B8D" w14:textId="6108F491" w:rsidR="00767F63" w:rsidRPr="007F50F9" w:rsidRDefault="00767F63" w:rsidP="00767F63">
            <w:pPr>
              <w:rPr>
                <w:b w:val="0"/>
                <w:color w:val="000000"/>
              </w:rPr>
            </w:pPr>
            <w:r w:rsidRPr="007F50F9">
              <w:rPr>
                <w:b w:val="0"/>
                <w:color w:val="000000"/>
              </w:rPr>
              <w:t>Podnoszenie pracowników w koszu, platformie podestu do betonu</w:t>
            </w:r>
            <w:r>
              <w:rPr>
                <w:b w:val="0"/>
                <w:color w:val="000000"/>
              </w:rPr>
              <w:t xml:space="preserve"> (jeżeli jest planowane należy postąpić zgodnie z trybem zgłoszeni i odbioru ustalonym przez UDT)</w:t>
            </w:r>
          </w:p>
        </w:tc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-4790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F6A1AC" w14:textId="6D1311FA" w:rsidR="00767F63" w:rsidRPr="001B4844" w:rsidRDefault="00767F63" w:rsidP="00767F63">
                <w:pPr>
                  <w:jc w:val="center"/>
                  <w:rPr>
                    <w:rFonts w:eastAsia="Calibri"/>
                    <w:color w:val="000000"/>
                    <w:sz w:val="24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52505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A507F8" w14:textId="5FDC1333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color w:val="000000"/>
              <w:sz w:val="24"/>
              <w:szCs w:val="24"/>
              <w:lang w:eastAsia="en-US"/>
            </w:rPr>
            <w:id w:val="83380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2F8FAF" w14:textId="4D586B66" w:rsidR="00767F63" w:rsidRPr="001B4844" w:rsidRDefault="00767F63" w:rsidP="00767F63">
                <w:pPr>
                  <w:jc w:val="center"/>
                  <w:rPr>
                    <w:b w:val="0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DD0B4B" w:rsidRPr="00453547" w14:paraId="3F750EA4" w14:textId="77777777" w:rsidTr="00854552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096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DB85B" w14:textId="77777777" w:rsidR="00DD0B4B" w:rsidRDefault="00DD0B4B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33ACF9C6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5398306C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14F61C03" w14:textId="6DF51F21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6FB826A7" w14:textId="06AFC3A4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1FF11E81" w14:textId="002C0FFC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356DF736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710798BB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4E87DF04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47388E99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671A106D" w14:textId="77777777" w:rsidR="00767F63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  <w:p w14:paraId="1A3A08EC" w14:textId="5FC36C2E" w:rsidR="00767F63" w:rsidRPr="00DD0B4B" w:rsidRDefault="00767F63" w:rsidP="00DA2D96">
            <w:pPr>
              <w:jc w:val="center"/>
              <w:rPr>
                <w:rFonts w:eastAsia="Calibri"/>
                <w:b w:val="0"/>
                <w:color w:val="000000"/>
                <w:sz w:val="12"/>
                <w:szCs w:val="24"/>
                <w:lang w:eastAsia="en-US"/>
              </w:rPr>
            </w:pPr>
          </w:p>
        </w:tc>
      </w:tr>
      <w:tr w:rsidR="009942B7" w14:paraId="7F9D3259" w14:textId="77777777" w:rsidTr="00854552">
        <w:trPr>
          <w:trHeight w:val="284"/>
        </w:trPr>
        <w:tc>
          <w:tcPr>
            <w:tcW w:w="10968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3236E934" w14:textId="4FB40A13" w:rsidR="009942B7" w:rsidRDefault="009942B7" w:rsidP="00E174D0">
            <w:pPr>
              <w:rPr>
                <w:b w:val="0"/>
                <w:color w:val="FFFFFF"/>
              </w:rPr>
            </w:pPr>
            <w:r w:rsidRPr="009942B7">
              <w:rPr>
                <w:color w:val="000000"/>
                <w:sz w:val="20"/>
                <w:szCs w:val="20"/>
              </w:rPr>
              <w:lastRenderedPageBreak/>
              <w:t>Szkic terenu ze wskazaniem żurawi i strefy roboczej</w:t>
            </w:r>
          </w:p>
        </w:tc>
      </w:tr>
      <w:tr w:rsidR="009942B7" w14:paraId="74EF950A" w14:textId="77777777" w:rsidTr="007B3403">
        <w:trPr>
          <w:trHeight w:val="284"/>
        </w:trPr>
        <w:tc>
          <w:tcPr>
            <w:tcW w:w="109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90CCC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14126B39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4CFDDD02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5633D10B" w14:textId="66BBD9AB" w:rsidR="009942B7" w:rsidRDefault="009942B7" w:rsidP="00E174D0">
            <w:pPr>
              <w:rPr>
                <w:b w:val="0"/>
                <w:color w:val="FFFFFF"/>
              </w:rPr>
            </w:pPr>
          </w:p>
          <w:p w14:paraId="4F9A5029" w14:textId="4367F9B9" w:rsidR="009942B7" w:rsidRDefault="009942B7" w:rsidP="00E174D0">
            <w:pPr>
              <w:rPr>
                <w:b w:val="0"/>
                <w:color w:val="FFFFFF"/>
              </w:rPr>
            </w:pPr>
          </w:p>
          <w:p w14:paraId="06E41550" w14:textId="77124F23" w:rsidR="009942B7" w:rsidRDefault="009942B7" w:rsidP="00E174D0">
            <w:pPr>
              <w:rPr>
                <w:b w:val="0"/>
                <w:color w:val="FFFFFF"/>
              </w:rPr>
            </w:pPr>
          </w:p>
          <w:p w14:paraId="1472F0F2" w14:textId="189237E0" w:rsidR="009942B7" w:rsidRDefault="009942B7" w:rsidP="00E174D0">
            <w:pPr>
              <w:rPr>
                <w:b w:val="0"/>
                <w:color w:val="FFFFFF"/>
              </w:rPr>
            </w:pPr>
          </w:p>
          <w:p w14:paraId="3C765C8C" w14:textId="23C94E56" w:rsidR="009942B7" w:rsidRDefault="009942B7" w:rsidP="00E174D0">
            <w:pPr>
              <w:rPr>
                <w:b w:val="0"/>
                <w:color w:val="FFFFFF"/>
              </w:rPr>
            </w:pPr>
          </w:p>
          <w:p w14:paraId="7CCF0D29" w14:textId="2E38C885" w:rsidR="009942B7" w:rsidRDefault="009942B7" w:rsidP="00E174D0">
            <w:pPr>
              <w:rPr>
                <w:b w:val="0"/>
                <w:color w:val="FFFFFF"/>
              </w:rPr>
            </w:pPr>
          </w:p>
          <w:p w14:paraId="53715C13" w14:textId="3EE622DD" w:rsidR="009942B7" w:rsidRDefault="009942B7" w:rsidP="00E174D0">
            <w:pPr>
              <w:rPr>
                <w:b w:val="0"/>
                <w:color w:val="FFFFFF"/>
              </w:rPr>
            </w:pPr>
          </w:p>
          <w:p w14:paraId="1DD44996" w14:textId="7417B60A" w:rsidR="009942B7" w:rsidRDefault="009942B7" w:rsidP="00E174D0">
            <w:pPr>
              <w:rPr>
                <w:b w:val="0"/>
                <w:color w:val="FFFFFF"/>
              </w:rPr>
            </w:pPr>
          </w:p>
          <w:p w14:paraId="4CAF8076" w14:textId="03E01F30" w:rsidR="009942B7" w:rsidRDefault="009942B7" w:rsidP="00E174D0">
            <w:pPr>
              <w:rPr>
                <w:b w:val="0"/>
                <w:color w:val="FFFFFF"/>
              </w:rPr>
            </w:pPr>
          </w:p>
          <w:p w14:paraId="481932A1" w14:textId="09B81B31" w:rsidR="009942B7" w:rsidRDefault="009942B7" w:rsidP="00E174D0">
            <w:pPr>
              <w:rPr>
                <w:b w:val="0"/>
                <w:color w:val="FFFFFF"/>
              </w:rPr>
            </w:pPr>
          </w:p>
          <w:p w14:paraId="76F7CBF6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7885DA09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29421688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7AFB3ADC" w14:textId="12240022" w:rsidR="009942B7" w:rsidRDefault="009942B7" w:rsidP="00E174D0">
            <w:pPr>
              <w:rPr>
                <w:b w:val="0"/>
                <w:color w:val="FFFFFF"/>
              </w:rPr>
            </w:pPr>
          </w:p>
          <w:p w14:paraId="0A25CE14" w14:textId="675F91CE" w:rsidR="009942B7" w:rsidRDefault="009942B7" w:rsidP="00E174D0">
            <w:pPr>
              <w:rPr>
                <w:b w:val="0"/>
                <w:color w:val="FFFFFF"/>
              </w:rPr>
            </w:pPr>
          </w:p>
          <w:p w14:paraId="5869830C" w14:textId="62D53CD2" w:rsidR="009942B7" w:rsidRDefault="009942B7" w:rsidP="00E174D0">
            <w:pPr>
              <w:rPr>
                <w:b w:val="0"/>
                <w:color w:val="FFFFFF"/>
              </w:rPr>
            </w:pPr>
          </w:p>
          <w:p w14:paraId="298B3FD9" w14:textId="5E1D2F76" w:rsidR="009942B7" w:rsidRDefault="009942B7" w:rsidP="00E174D0">
            <w:pPr>
              <w:rPr>
                <w:b w:val="0"/>
                <w:color w:val="FFFFFF"/>
              </w:rPr>
            </w:pPr>
          </w:p>
          <w:p w14:paraId="20B2B496" w14:textId="02C6957E" w:rsidR="009942B7" w:rsidRDefault="009942B7" w:rsidP="00E174D0">
            <w:pPr>
              <w:rPr>
                <w:b w:val="0"/>
                <w:color w:val="FFFFFF"/>
              </w:rPr>
            </w:pPr>
          </w:p>
          <w:p w14:paraId="1761C2B1" w14:textId="1C76B175" w:rsidR="009942B7" w:rsidRDefault="009942B7" w:rsidP="00E174D0">
            <w:pPr>
              <w:rPr>
                <w:b w:val="0"/>
                <w:color w:val="FFFFFF"/>
              </w:rPr>
            </w:pPr>
          </w:p>
          <w:p w14:paraId="1082A5FB" w14:textId="7F2644CE" w:rsidR="009942B7" w:rsidRDefault="009942B7" w:rsidP="00E174D0">
            <w:pPr>
              <w:rPr>
                <w:b w:val="0"/>
                <w:color w:val="FFFFFF"/>
              </w:rPr>
            </w:pPr>
          </w:p>
          <w:p w14:paraId="7A2A7CA2" w14:textId="4AFC3EF9" w:rsidR="009942B7" w:rsidRDefault="009942B7" w:rsidP="00E174D0">
            <w:pPr>
              <w:rPr>
                <w:b w:val="0"/>
                <w:color w:val="FFFFFF"/>
              </w:rPr>
            </w:pPr>
          </w:p>
          <w:p w14:paraId="4A08B47E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1E760A7A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18BADEE0" w14:textId="4B011E0A" w:rsidR="009942B7" w:rsidRDefault="009942B7" w:rsidP="00E174D0">
            <w:pPr>
              <w:rPr>
                <w:b w:val="0"/>
                <w:color w:val="FFFFFF"/>
              </w:rPr>
            </w:pPr>
          </w:p>
          <w:p w14:paraId="04EA3E6D" w14:textId="29699871" w:rsidR="009942B7" w:rsidRDefault="009942B7" w:rsidP="00E174D0">
            <w:pPr>
              <w:rPr>
                <w:b w:val="0"/>
                <w:color w:val="FFFFFF"/>
              </w:rPr>
            </w:pPr>
          </w:p>
          <w:p w14:paraId="5309ED68" w14:textId="3EE59E20" w:rsidR="009942B7" w:rsidRDefault="009942B7" w:rsidP="00E174D0">
            <w:pPr>
              <w:rPr>
                <w:b w:val="0"/>
                <w:color w:val="FFFFFF"/>
              </w:rPr>
            </w:pPr>
          </w:p>
          <w:p w14:paraId="09F00852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5ADAE891" w14:textId="77777777" w:rsidR="009942B7" w:rsidRDefault="009942B7" w:rsidP="00E174D0">
            <w:pPr>
              <w:rPr>
                <w:b w:val="0"/>
                <w:color w:val="FFFFFF"/>
              </w:rPr>
            </w:pPr>
          </w:p>
          <w:p w14:paraId="3B5CDF4E" w14:textId="5404E53B" w:rsidR="009942B7" w:rsidRPr="009942B7" w:rsidRDefault="009942B7" w:rsidP="00E174D0">
            <w:pPr>
              <w:rPr>
                <w:b w:val="0"/>
                <w:color w:val="FFFFFF"/>
              </w:rPr>
            </w:pPr>
          </w:p>
        </w:tc>
      </w:tr>
      <w:tr w:rsidR="00E174D0" w14:paraId="5153FBBD" w14:textId="77777777" w:rsidTr="007B3403">
        <w:trPr>
          <w:trHeight w:val="284"/>
        </w:trPr>
        <w:tc>
          <w:tcPr>
            <w:tcW w:w="109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659647F9" w14:textId="7246632C" w:rsidR="00E174D0" w:rsidRDefault="00E174D0" w:rsidP="00E174D0">
            <w:pPr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>DZIAŁ 2:</w:t>
            </w:r>
            <w:r w:rsidR="0089469C">
              <w:rPr>
                <w:b w:val="0"/>
                <w:color w:val="FFFFFF"/>
              </w:rPr>
              <w:t xml:space="preserve"> DOPUSZCZENIE DO PRAC</w:t>
            </w:r>
            <w:r w:rsidR="00BE61D8">
              <w:rPr>
                <w:b w:val="0"/>
                <w:color w:val="FFFFFF"/>
              </w:rPr>
              <w:t xml:space="preserve"> </w:t>
            </w:r>
            <w:r>
              <w:rPr>
                <w:b w:val="0"/>
                <w:i/>
                <w:color w:val="FFFFFF"/>
              </w:rPr>
              <w:t xml:space="preserve">(Osoba upoważniona </w:t>
            </w:r>
            <w:r w:rsidRPr="00D52F61">
              <w:rPr>
                <w:b w:val="0"/>
                <w:i/>
                <w:color w:val="FFFFFF"/>
              </w:rPr>
              <w:t>przez Kierownika</w:t>
            </w:r>
            <w:r w:rsidR="0089469C">
              <w:rPr>
                <w:b w:val="0"/>
                <w:i/>
                <w:color w:val="FFFFFF"/>
              </w:rPr>
              <w:t xml:space="preserve"> Budowy</w:t>
            </w:r>
            <w:r>
              <w:rPr>
                <w:b w:val="0"/>
                <w:i/>
                <w:color w:val="FFFFFF"/>
              </w:rPr>
              <w:t>)</w:t>
            </w:r>
          </w:p>
        </w:tc>
      </w:tr>
      <w:tr w:rsidR="00E174D0" w14:paraId="77197F7A" w14:textId="77777777" w:rsidTr="007B3403">
        <w:trPr>
          <w:cantSplit/>
          <w:trHeight w:val="284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ED6B29" w14:textId="77777777" w:rsidR="00E174D0" w:rsidRDefault="00E174D0" w:rsidP="00E174D0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Pozwolenie obowiązuje od: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D425" w14:textId="77777777" w:rsidR="00E174D0" w:rsidRDefault="00E174D0" w:rsidP="00E174D0">
            <w:pPr>
              <w:rPr>
                <w:b w:val="0"/>
                <w:bCs/>
                <w:iCs/>
                <w:color w:val="000000"/>
                <w:szCs w:val="16"/>
              </w:rPr>
            </w:pPr>
            <w:r>
              <w:rPr>
                <w:b w:val="0"/>
                <w:color w:val="000000"/>
              </w:rPr>
              <w:t>Data: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785" w14:textId="77777777" w:rsidR="00E174D0" w:rsidRDefault="00E174D0" w:rsidP="00E174D0">
            <w:pPr>
              <w:rPr>
                <w:b w:val="0"/>
                <w:bCs/>
                <w:iCs/>
                <w:color w:val="000000"/>
              </w:rPr>
            </w:pPr>
            <w:r>
              <w:rPr>
                <w:b w:val="0"/>
                <w:color w:val="000000"/>
              </w:rPr>
              <w:t>Godzina:</w:t>
            </w:r>
          </w:p>
        </w:tc>
      </w:tr>
      <w:tr w:rsidR="00E174D0" w14:paraId="15715BD6" w14:textId="77777777" w:rsidTr="007B3403">
        <w:trPr>
          <w:cantSplit/>
          <w:trHeight w:val="284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3C5652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Pozwolenie obowiązuje do: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49F4" w14:textId="77777777" w:rsidR="00E174D0" w:rsidRDefault="00E174D0" w:rsidP="00E174D0">
            <w:pPr>
              <w:rPr>
                <w:b w:val="0"/>
                <w:bCs/>
                <w:iCs/>
                <w:color w:val="000000"/>
                <w:szCs w:val="16"/>
              </w:rPr>
            </w:pPr>
            <w:r>
              <w:rPr>
                <w:b w:val="0"/>
                <w:color w:val="000000"/>
              </w:rPr>
              <w:t>Data: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D806" w14:textId="77777777" w:rsidR="00E174D0" w:rsidRDefault="00E174D0" w:rsidP="00E174D0">
            <w:pPr>
              <w:rPr>
                <w:b w:val="0"/>
                <w:bCs/>
                <w:iCs/>
                <w:color w:val="000000"/>
                <w:szCs w:val="16"/>
              </w:rPr>
            </w:pPr>
            <w:r>
              <w:rPr>
                <w:b w:val="0"/>
                <w:color w:val="000000"/>
              </w:rPr>
              <w:t>Godzina:</w:t>
            </w:r>
          </w:p>
        </w:tc>
      </w:tr>
      <w:tr w:rsidR="00E174D0" w14:paraId="6A484247" w14:textId="77777777" w:rsidTr="007B3403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DCEBBF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Data: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D169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0A6683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Stanowisko: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05E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E174D0" w14:paraId="3A3D4B0F" w14:textId="77777777" w:rsidTr="007B3403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239D78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Nazwisko: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F236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C4F7EE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Podpis: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81B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E174D0" w14:paraId="1E894C62" w14:textId="77777777" w:rsidTr="007B3403">
        <w:trPr>
          <w:trHeight w:val="284"/>
        </w:trPr>
        <w:tc>
          <w:tcPr>
            <w:tcW w:w="109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5C7563FA" w14:textId="107DA97F" w:rsidR="00E174D0" w:rsidRDefault="00E174D0" w:rsidP="00E174D0">
            <w:pPr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 xml:space="preserve">DZIAŁ 3: WNIOSKUJĄCY O POZWOLENIE </w:t>
            </w:r>
            <w:r>
              <w:rPr>
                <w:b w:val="0"/>
                <w:i/>
                <w:color w:val="FFFFFF"/>
              </w:rPr>
              <w:t xml:space="preserve">(Wypełnia </w:t>
            </w:r>
            <w:r w:rsidR="0089469C">
              <w:rPr>
                <w:b w:val="0"/>
                <w:i/>
                <w:color w:val="FFFFFF"/>
              </w:rPr>
              <w:t>nadzorujący</w:t>
            </w:r>
            <w:r>
              <w:rPr>
                <w:b w:val="0"/>
                <w:i/>
                <w:color w:val="FFFFFF"/>
              </w:rPr>
              <w:t xml:space="preserve"> ze strony Wykonawcy)</w:t>
            </w:r>
          </w:p>
        </w:tc>
      </w:tr>
      <w:tr w:rsidR="00E174D0" w14:paraId="10F0A4AE" w14:textId="77777777" w:rsidTr="007B3403">
        <w:trPr>
          <w:trHeight w:val="284"/>
        </w:trPr>
        <w:tc>
          <w:tcPr>
            <w:tcW w:w="10968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4407EC" w14:textId="77777777" w:rsidR="00E174D0" w:rsidRDefault="00E174D0" w:rsidP="00E174D0">
            <w:pPr>
              <w:pStyle w:val="Nagwek"/>
              <w:tabs>
                <w:tab w:val="clear" w:pos="4153"/>
                <w:tab w:val="clear" w:pos="8306"/>
              </w:tabs>
              <w:rPr>
                <w:color w:val="000000"/>
              </w:rPr>
            </w:pPr>
            <w:r>
              <w:rPr>
                <w:color w:val="000000"/>
              </w:rPr>
              <w:t>Niniejszym potwierdzam, że wszystkie osoby znajdujące się pod kontrolą naszej firmy będą przestrzegać warunków niniejszego pozwolenia.</w:t>
            </w:r>
          </w:p>
        </w:tc>
      </w:tr>
      <w:tr w:rsidR="00E174D0" w14:paraId="73389734" w14:textId="77777777" w:rsidTr="007B3403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EA66AC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Data: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EEC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1BDFB7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6138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E174D0" w14:paraId="717A0244" w14:textId="77777777" w:rsidTr="007B3403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0D9B60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Nazwisko: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AAE2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BE875A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Podpis: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D38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E174D0" w14:paraId="099ACABA" w14:textId="77777777" w:rsidTr="007B3403">
        <w:trPr>
          <w:trHeight w:val="284"/>
        </w:trPr>
        <w:tc>
          <w:tcPr>
            <w:tcW w:w="109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70B5CD88" w14:textId="70530784" w:rsidR="00E174D0" w:rsidRDefault="00E174D0" w:rsidP="00E174D0">
            <w:pPr>
              <w:rPr>
                <w:color w:val="FFFFFF"/>
              </w:rPr>
            </w:pPr>
            <w:r>
              <w:rPr>
                <w:b w:val="0"/>
                <w:color w:val="FFFFFF"/>
              </w:rPr>
              <w:t xml:space="preserve">DZIAŁ 4: </w:t>
            </w:r>
            <w:r>
              <w:rPr>
                <w:b w:val="0"/>
                <w:caps/>
                <w:color w:val="FFFFFF"/>
              </w:rPr>
              <w:t xml:space="preserve">Zakończenie robót </w:t>
            </w:r>
            <w:r>
              <w:rPr>
                <w:b w:val="0"/>
                <w:i/>
                <w:color w:val="FFFFFF"/>
              </w:rPr>
              <w:t xml:space="preserve">(Wypełnia </w:t>
            </w:r>
            <w:r w:rsidR="0089469C">
              <w:rPr>
                <w:b w:val="0"/>
                <w:i/>
                <w:color w:val="FFFFFF"/>
              </w:rPr>
              <w:t>nadzorujący ze</w:t>
            </w:r>
            <w:r>
              <w:rPr>
                <w:b w:val="0"/>
                <w:i/>
                <w:color w:val="FFFFFF"/>
              </w:rPr>
              <w:t xml:space="preserve"> strony Wykonawcy)</w:t>
            </w:r>
            <w:r w:rsidR="00083986">
              <w:rPr>
                <w:b w:val="0"/>
                <w:i/>
                <w:color w:val="FFFFFF"/>
              </w:rPr>
              <w:t xml:space="preserve"> – o zakończeniu prac należy poinformować K</w:t>
            </w:r>
            <w:r w:rsidR="00486B55">
              <w:rPr>
                <w:b w:val="0"/>
                <w:i/>
                <w:color w:val="FFFFFF"/>
              </w:rPr>
              <w:t>ierownika Budowy</w:t>
            </w:r>
            <w:r w:rsidR="00083986">
              <w:rPr>
                <w:b w:val="0"/>
                <w:i/>
                <w:color w:val="FFFFFF"/>
              </w:rPr>
              <w:t xml:space="preserve"> </w:t>
            </w:r>
          </w:p>
        </w:tc>
      </w:tr>
      <w:tr w:rsidR="00E174D0" w14:paraId="07E68C69" w14:textId="77777777" w:rsidTr="007B3403">
        <w:trPr>
          <w:trHeight w:val="284"/>
        </w:trPr>
        <w:tc>
          <w:tcPr>
            <w:tcW w:w="109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FFFD7" w14:textId="77777777" w:rsidR="00E174D0" w:rsidRDefault="00E174D0" w:rsidP="00E174D0">
            <w:pPr>
              <w:pStyle w:val="Nagwek"/>
              <w:rPr>
                <w:color w:val="000000"/>
              </w:rPr>
            </w:pPr>
            <w:r>
              <w:rPr>
                <w:color w:val="000000"/>
              </w:rPr>
              <w:t>Roboty, których dotyczy niniejsze pozwolenie zostały zakończone (lub wstrzymane), a wszystkie osoby, materiały i urządzenia znajdujące się pod moim nadzorem zostały wycofane lub pozostawione w stanie bezpiecznym.</w:t>
            </w:r>
          </w:p>
        </w:tc>
      </w:tr>
      <w:tr w:rsidR="00E174D0" w14:paraId="0933CCAA" w14:textId="77777777" w:rsidTr="007B3403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A55F8D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Data: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209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3C56A1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Godzina: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43A5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E174D0" w14:paraId="2E321FC6" w14:textId="77777777" w:rsidTr="007B3403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3F4052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Nazwisko: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3DC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9F1FFE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Podpis:</w:t>
            </w:r>
          </w:p>
        </w:tc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1A5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E174D0" w14:paraId="0A2B2E8A" w14:textId="77777777" w:rsidTr="007B3403">
        <w:trPr>
          <w:cantSplit/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045B58" w14:textId="77777777" w:rsidR="00E174D0" w:rsidRDefault="00E174D0" w:rsidP="00E174D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Uwagi:</w:t>
            </w:r>
          </w:p>
        </w:tc>
        <w:tc>
          <w:tcPr>
            <w:tcW w:w="9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6C7" w14:textId="77777777" w:rsidR="00E174D0" w:rsidRDefault="00E174D0" w:rsidP="00E174D0">
            <w:pPr>
              <w:rPr>
                <w:b w:val="0"/>
                <w:color w:val="000000"/>
              </w:rPr>
            </w:pPr>
          </w:p>
          <w:p w14:paraId="0A0F5B38" w14:textId="77777777" w:rsidR="00E174D0" w:rsidRDefault="00E174D0" w:rsidP="00E174D0">
            <w:pPr>
              <w:rPr>
                <w:b w:val="0"/>
                <w:color w:val="000000"/>
              </w:rPr>
            </w:pPr>
          </w:p>
        </w:tc>
      </w:tr>
      <w:tr w:rsidR="00DD0B4B" w14:paraId="7D7AF21B" w14:textId="77777777" w:rsidTr="007B3403">
        <w:trPr>
          <w:cantSplit/>
          <w:trHeight w:val="284"/>
        </w:trPr>
        <w:tc>
          <w:tcPr>
            <w:tcW w:w="109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55250C" w14:textId="40494BB0" w:rsidR="00DD0B4B" w:rsidRPr="00DD0B4B" w:rsidRDefault="00DD0B4B" w:rsidP="00DD0B4B">
            <w:pPr>
              <w:jc w:val="center"/>
              <w:rPr>
                <w:color w:val="000000"/>
              </w:rPr>
            </w:pPr>
            <w:r w:rsidRPr="00DD0B4B">
              <w:rPr>
                <w:color w:val="000000"/>
              </w:rPr>
              <w:t>Pozwolenie wydawane jest dla konkretnego Wykonawcy i pracowników obsługujących operację podnoszenia oraz opisanych transportowanych materiałów. W przypadku zmiany jednego z powyższych należy ponownie wydać pozwolenie.</w:t>
            </w:r>
          </w:p>
        </w:tc>
      </w:tr>
    </w:tbl>
    <w:p w14:paraId="5C210FB2" w14:textId="77777777" w:rsidR="007F50F9" w:rsidRPr="00A4700E" w:rsidRDefault="007F50F9" w:rsidP="00BE61D8">
      <w:pPr>
        <w:rPr>
          <w:color w:val="000000"/>
          <w:sz w:val="20"/>
        </w:rPr>
      </w:pPr>
    </w:p>
    <w:p w14:paraId="702382D3" w14:textId="42237E94" w:rsidR="00FA0B73" w:rsidRPr="00FA0B73" w:rsidRDefault="00FA0B73" w:rsidP="00FA0B73">
      <w:pPr>
        <w:rPr>
          <w:sz w:val="20"/>
        </w:rPr>
      </w:pPr>
    </w:p>
    <w:p w14:paraId="2EA3D477" w14:textId="77777777" w:rsidR="00FA0B73" w:rsidRPr="00FA0B73" w:rsidRDefault="00FA0B73" w:rsidP="00FA0B73">
      <w:pPr>
        <w:rPr>
          <w:sz w:val="20"/>
        </w:rPr>
      </w:pPr>
    </w:p>
    <w:sectPr w:rsidR="00FA0B73" w:rsidRPr="00FA0B73" w:rsidSect="0065325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424" w:bottom="568" w:left="567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C9ED" w14:textId="77777777" w:rsidR="007B3403" w:rsidRDefault="007B3403">
      <w:r>
        <w:separator/>
      </w:r>
    </w:p>
  </w:endnote>
  <w:endnote w:type="continuationSeparator" w:id="0">
    <w:p w14:paraId="20FF4E1D" w14:textId="77777777" w:rsidR="007B3403" w:rsidRDefault="007B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D28F" w14:textId="77777777" w:rsidR="007B3403" w:rsidRDefault="007B3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587BE9" w14:textId="77777777" w:rsidR="007B3403" w:rsidRDefault="007B34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FB73" w14:textId="3C8D92F2" w:rsidR="007B3403" w:rsidRDefault="007B3403">
    <w:pPr>
      <w:pStyle w:val="Stopka"/>
    </w:pPr>
  </w:p>
  <w:p w14:paraId="1E4B1FAA" w14:textId="77777777" w:rsidR="007B3403" w:rsidRDefault="007B3403" w:rsidP="00653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3671" w14:textId="7A9D2E96" w:rsidR="007B3403" w:rsidRPr="007D567A" w:rsidRDefault="007B3403" w:rsidP="007D567A">
    <w:pPr>
      <w:pStyle w:val="Stopka"/>
      <w:rPr>
        <w:b w:val="0"/>
        <w:color w:val="auto"/>
      </w:rPr>
    </w:pPr>
    <w:r w:rsidRPr="007D567A">
      <w:rPr>
        <w:b w:val="0"/>
        <w:color w:val="auto"/>
      </w:rPr>
      <w:t>*Rozporządzenie w sprawie BHP przy obsłudze żurawi wieżowych i szybko montujących</w:t>
    </w:r>
    <w:r>
      <w:rPr>
        <w:b w:val="0"/>
        <w:color w:val="auto"/>
      </w:rPr>
      <w:t xml:space="preserve"> z dnia 22 października 2018r.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692A4" w14:textId="77777777" w:rsidR="007B3403" w:rsidRDefault="007B3403">
      <w:r>
        <w:separator/>
      </w:r>
    </w:p>
  </w:footnote>
  <w:footnote w:type="continuationSeparator" w:id="0">
    <w:p w14:paraId="057A6A8E" w14:textId="77777777" w:rsidR="007B3403" w:rsidRDefault="007B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5"/>
      <w:gridCol w:w="4186"/>
      <w:gridCol w:w="2410"/>
      <w:gridCol w:w="2126"/>
    </w:tblGrid>
    <w:tr w:rsidR="007B3403" w:rsidRPr="004A0C67" w14:paraId="317C9C08" w14:textId="77777777" w:rsidTr="007A30A1">
      <w:trPr>
        <w:cantSplit/>
        <w:trHeight w:val="274"/>
      </w:trPr>
      <w:tc>
        <w:tcPr>
          <w:tcW w:w="233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084DDF6" w14:textId="6C120E33" w:rsidR="007B3403" w:rsidRPr="007A30A1" w:rsidRDefault="007A30A1" w:rsidP="007A30A1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19027601" wp14:editId="5FDD0E4B">
                <wp:extent cx="1261745" cy="315595"/>
                <wp:effectExtent l="0" t="0" r="0" b="8255"/>
                <wp:docPr id="205936775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6" w:type="dxa"/>
          <w:gridSpan w:val="2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443E024" w14:textId="63260F8D" w:rsidR="007B3403" w:rsidRPr="004515CD" w:rsidRDefault="007B3403" w:rsidP="0065325A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28"/>
            </w:rPr>
            <w:t>Pozwolenie na Podnoszenie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AFA7A47" w14:textId="140E1018" w:rsidR="007B3403" w:rsidRPr="007F50F9" w:rsidRDefault="007B3403" w:rsidP="0065325A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Rewizja: </w:t>
          </w:r>
          <w:r w:rsidRPr="00496C72">
            <w:rPr>
              <w:b w:val="0"/>
              <w:color w:val="000000"/>
              <w:sz w:val="16"/>
            </w:rPr>
            <w:t>0</w:t>
          </w:r>
          <w:r w:rsidRPr="007F50F9">
            <w:rPr>
              <w:b w:val="0"/>
              <w:color w:val="000000"/>
              <w:sz w:val="16"/>
            </w:rPr>
            <w:t>2</w:t>
          </w:r>
        </w:p>
        <w:p w14:paraId="3631D9C8" w14:textId="4E650F63" w:rsidR="007B3403" w:rsidRPr="007F50F9" w:rsidRDefault="007B3403" w:rsidP="0065325A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>Data</w:t>
          </w:r>
          <w:r>
            <w:rPr>
              <w:color w:val="000000"/>
              <w:sz w:val="16"/>
            </w:rPr>
            <w:t xml:space="preserve"> wydania</w:t>
          </w:r>
          <w:r w:rsidRPr="007F50F9">
            <w:rPr>
              <w:color w:val="000000"/>
              <w:sz w:val="16"/>
            </w:rPr>
            <w:t xml:space="preserve">: </w:t>
          </w:r>
          <w:r w:rsidRPr="007F50F9">
            <w:rPr>
              <w:b w:val="0"/>
              <w:color w:val="000000"/>
              <w:sz w:val="16"/>
            </w:rPr>
            <w:t>1</w:t>
          </w:r>
          <w:r>
            <w:rPr>
              <w:b w:val="0"/>
              <w:color w:val="000000"/>
              <w:sz w:val="16"/>
            </w:rPr>
            <w:t>9</w:t>
          </w:r>
          <w:r w:rsidRPr="007F50F9">
            <w:rPr>
              <w:b w:val="0"/>
              <w:color w:val="000000"/>
              <w:sz w:val="16"/>
            </w:rPr>
            <w:t>-04-2018</w:t>
          </w:r>
        </w:p>
      </w:tc>
    </w:tr>
    <w:tr w:rsidR="007B3403" w:rsidRPr="004A0C67" w14:paraId="5DD5FD6F" w14:textId="77777777" w:rsidTr="007A30A1">
      <w:trPr>
        <w:cantSplit/>
        <w:trHeight w:val="125"/>
      </w:trPr>
      <w:tc>
        <w:tcPr>
          <w:tcW w:w="233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0DF86B1" w14:textId="77777777" w:rsidR="007B3403" w:rsidRDefault="007B3403" w:rsidP="0065325A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</w:pPr>
        </w:p>
      </w:tc>
      <w:tc>
        <w:tcPr>
          <w:tcW w:w="6596" w:type="dxa"/>
          <w:gridSpan w:val="2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A3F2EE1" w14:textId="77777777" w:rsidR="007B3403" w:rsidRPr="004515CD" w:rsidRDefault="007B3403" w:rsidP="0065325A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4F6743C" w14:textId="7B90047B" w:rsidR="007B3403" w:rsidRPr="007F50F9" w:rsidRDefault="007B3403" w:rsidP="0065325A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Strona: </w:t>
          </w:r>
          <w:r w:rsidRPr="007F50F9">
            <w:rPr>
              <w:b w:val="0"/>
              <w:color w:val="000000"/>
              <w:sz w:val="16"/>
            </w:rPr>
            <w:fldChar w:fldCharType="begin"/>
          </w:r>
          <w:r w:rsidRPr="007F50F9">
            <w:rPr>
              <w:b w:val="0"/>
              <w:color w:val="000000"/>
              <w:sz w:val="16"/>
            </w:rPr>
            <w:instrText>PAGE   \* MERGEFORMAT</w:instrText>
          </w:r>
          <w:r w:rsidRPr="007F50F9">
            <w:rPr>
              <w:b w:val="0"/>
              <w:color w:val="000000"/>
              <w:sz w:val="16"/>
            </w:rPr>
            <w:fldChar w:fldCharType="separate"/>
          </w:r>
          <w:r w:rsidRPr="007F50F9">
            <w:rPr>
              <w:b w:val="0"/>
              <w:color w:val="000000"/>
              <w:sz w:val="16"/>
            </w:rPr>
            <w:t>1</w:t>
          </w:r>
          <w:r w:rsidRPr="007F50F9">
            <w:rPr>
              <w:b w:val="0"/>
              <w:color w:val="000000"/>
              <w:sz w:val="16"/>
            </w:rPr>
            <w:fldChar w:fldCharType="end"/>
          </w:r>
          <w:r w:rsidRPr="007F50F9">
            <w:rPr>
              <w:b w:val="0"/>
              <w:color w:val="000000"/>
              <w:sz w:val="16"/>
            </w:rPr>
            <w:t xml:space="preserve"> </w:t>
          </w:r>
          <w:r>
            <w:rPr>
              <w:b w:val="0"/>
              <w:color w:val="000000"/>
              <w:sz w:val="16"/>
            </w:rPr>
            <w:t>/</w:t>
          </w:r>
          <w:r w:rsidRPr="007F50F9">
            <w:rPr>
              <w:b w:val="0"/>
              <w:color w:val="000000"/>
              <w:sz w:val="16"/>
            </w:rPr>
            <w:t xml:space="preserve"> </w:t>
          </w:r>
          <w:r w:rsidRPr="007F50F9">
            <w:rPr>
              <w:b w:val="0"/>
              <w:color w:val="000000"/>
              <w:sz w:val="16"/>
            </w:rPr>
            <w:fldChar w:fldCharType="begin"/>
          </w:r>
          <w:r w:rsidRPr="007F50F9">
            <w:rPr>
              <w:b w:val="0"/>
              <w:color w:val="000000"/>
              <w:sz w:val="16"/>
            </w:rPr>
            <w:instrText xml:space="preserve"> NUMPAGES  \# "0" \* Arabic  \* MERGEFORMAT </w:instrText>
          </w:r>
          <w:r w:rsidRPr="007F50F9">
            <w:rPr>
              <w:b w:val="0"/>
              <w:color w:val="000000"/>
              <w:sz w:val="16"/>
            </w:rPr>
            <w:fldChar w:fldCharType="separate"/>
          </w:r>
          <w:r w:rsidRPr="007F50F9">
            <w:rPr>
              <w:b w:val="0"/>
              <w:noProof/>
              <w:color w:val="000000"/>
              <w:sz w:val="16"/>
            </w:rPr>
            <w:t>6</w:t>
          </w:r>
          <w:r w:rsidRPr="007F50F9">
            <w:rPr>
              <w:b w:val="0"/>
              <w:color w:val="000000"/>
              <w:sz w:val="16"/>
            </w:rPr>
            <w:fldChar w:fldCharType="end"/>
          </w:r>
        </w:p>
      </w:tc>
    </w:tr>
    <w:tr w:rsidR="007B3403" w:rsidRPr="004A0C67" w14:paraId="3988CA0F" w14:textId="77777777" w:rsidTr="0065325A">
      <w:trPr>
        <w:gridAfter w:val="2"/>
        <w:wAfter w:w="4536" w:type="dxa"/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147AB899" w14:textId="437B2BD5" w:rsidR="007B3403" w:rsidRPr="0065325A" w:rsidRDefault="007B3403" w:rsidP="0065325A">
          <w:pPr>
            <w:pStyle w:val="Nagwek"/>
            <w:spacing w:before="40" w:line="240" w:lineRule="exact"/>
            <w:ind w:right="-70"/>
            <w:rPr>
              <w:b w:val="0"/>
              <w:color w:val="auto"/>
            </w:rPr>
          </w:pPr>
          <w:r w:rsidRPr="0065325A">
            <w:rPr>
              <w:color w:val="000000"/>
            </w:rPr>
            <w:t>Wymagania w zakresie BHP</w:t>
          </w:r>
        </w:p>
      </w:tc>
    </w:tr>
  </w:tbl>
  <w:p w14:paraId="43CF8F70" w14:textId="77777777" w:rsidR="007B3403" w:rsidRPr="0065325A" w:rsidRDefault="007B3403" w:rsidP="00653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3902"/>
      <w:gridCol w:w="2410"/>
      <w:gridCol w:w="2126"/>
    </w:tblGrid>
    <w:tr w:rsidR="007B3403" w:rsidRPr="004A0C67" w14:paraId="7E15F2DD" w14:textId="47346250" w:rsidTr="00512875">
      <w:trPr>
        <w:cantSplit/>
        <w:trHeight w:val="699"/>
      </w:trPr>
      <w:tc>
        <w:tcPr>
          <w:tcW w:w="261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665E67" w14:textId="372E87AC" w:rsidR="007B3403" w:rsidRPr="00512875" w:rsidRDefault="00512875" w:rsidP="00512875">
          <w:pPr>
            <w:pStyle w:val="NormalnyWeb"/>
            <w:jc w:val="center"/>
          </w:pPr>
          <w:bookmarkStart w:id="0" w:name="_Hlk511891091"/>
          <w:r>
            <w:rPr>
              <w:noProof/>
            </w:rPr>
            <w:drawing>
              <wp:inline distT="0" distB="0" distL="0" distR="0" wp14:anchorId="22E2C416" wp14:editId="0220692B">
                <wp:extent cx="1438275" cy="359714"/>
                <wp:effectExtent l="0" t="0" r="0" b="2540"/>
                <wp:docPr id="130832018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1" cy="360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2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F431FC9" w14:textId="022563C5" w:rsidR="007B3403" w:rsidRPr="00697593" w:rsidRDefault="007B3403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  <w:r w:rsidRPr="00697593">
            <w:rPr>
              <w:rFonts w:ascii="Calibri" w:hAnsi="Calibri" w:cs="Calibri"/>
              <w:color w:val="000000"/>
              <w:sz w:val="32"/>
              <w:szCs w:val="32"/>
            </w:rPr>
            <w:t xml:space="preserve">Pozwolenie na </w:t>
          </w:r>
          <w:r>
            <w:rPr>
              <w:rFonts w:ascii="Calibri" w:hAnsi="Calibri" w:cs="Calibri"/>
              <w:color w:val="000000"/>
              <w:sz w:val="32"/>
              <w:szCs w:val="32"/>
            </w:rPr>
            <w:t>p</w:t>
          </w:r>
          <w:r w:rsidRPr="00697593">
            <w:rPr>
              <w:rFonts w:ascii="Calibri" w:hAnsi="Calibri" w:cs="Calibri"/>
              <w:color w:val="000000"/>
              <w:sz w:val="32"/>
              <w:szCs w:val="32"/>
            </w:rPr>
            <w:t xml:space="preserve">odnoszenie </w:t>
          </w:r>
        </w:p>
        <w:p w14:paraId="3A5AFCEF" w14:textId="0D003B07" w:rsidR="007B3403" w:rsidRPr="004515CD" w:rsidRDefault="007B3403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 w:rsidRPr="00697593">
            <w:rPr>
              <w:rFonts w:ascii="Calibri" w:hAnsi="Calibri" w:cs="Calibri"/>
              <w:color w:val="000000"/>
              <w:sz w:val="32"/>
              <w:szCs w:val="32"/>
            </w:rPr>
            <w:t>Żurawie Wieżowe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CEFDAA" w14:textId="74E9877F" w:rsidR="007B3403" w:rsidRPr="007F50F9" w:rsidRDefault="007B3403" w:rsidP="004515CD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Rewizja: </w:t>
          </w:r>
          <w:r w:rsidR="008142F7" w:rsidRPr="007F50F9">
            <w:rPr>
              <w:b w:val="0"/>
              <w:color w:val="000000"/>
              <w:sz w:val="16"/>
            </w:rPr>
            <w:t>0</w:t>
          </w:r>
          <w:r w:rsidR="008142F7">
            <w:rPr>
              <w:b w:val="0"/>
              <w:color w:val="000000"/>
              <w:sz w:val="16"/>
            </w:rPr>
            <w:t>4</w:t>
          </w:r>
        </w:p>
        <w:p w14:paraId="3FAC6E48" w14:textId="46CEFEE3" w:rsidR="007B3403" w:rsidRPr="004515CD" w:rsidRDefault="007B3403" w:rsidP="004515CD">
          <w:pPr>
            <w:pStyle w:val="Nagwek"/>
            <w:spacing w:before="40" w:line="240" w:lineRule="exact"/>
            <w:jc w:val="right"/>
            <w:rPr>
              <w:color w:val="000000"/>
              <w:sz w:val="32"/>
            </w:rPr>
          </w:pPr>
          <w:r w:rsidRPr="007F50F9">
            <w:rPr>
              <w:color w:val="000000"/>
              <w:sz w:val="16"/>
            </w:rPr>
            <w:t xml:space="preserve">Data wydania: </w:t>
          </w:r>
          <w:r w:rsidR="00767F63">
            <w:rPr>
              <w:b w:val="0"/>
              <w:color w:val="000000"/>
              <w:sz w:val="16"/>
            </w:rPr>
            <w:t>07</w:t>
          </w:r>
          <w:r w:rsidRPr="007F50F9">
            <w:rPr>
              <w:b w:val="0"/>
              <w:color w:val="000000"/>
              <w:sz w:val="16"/>
            </w:rPr>
            <w:t>-0</w:t>
          </w:r>
          <w:r w:rsidR="00767F63">
            <w:rPr>
              <w:b w:val="0"/>
              <w:color w:val="000000"/>
              <w:sz w:val="16"/>
            </w:rPr>
            <w:t>6</w:t>
          </w:r>
          <w:r w:rsidRPr="007F50F9">
            <w:rPr>
              <w:b w:val="0"/>
              <w:color w:val="000000"/>
              <w:sz w:val="16"/>
            </w:rPr>
            <w:t>-</w:t>
          </w:r>
          <w:r w:rsidR="008142F7" w:rsidRPr="007F50F9">
            <w:rPr>
              <w:b w:val="0"/>
              <w:color w:val="000000"/>
              <w:sz w:val="16"/>
            </w:rPr>
            <w:t>20</w:t>
          </w:r>
          <w:r w:rsidR="008142F7">
            <w:rPr>
              <w:b w:val="0"/>
              <w:color w:val="000000"/>
              <w:sz w:val="16"/>
            </w:rPr>
            <w:t>21</w:t>
          </w:r>
        </w:p>
      </w:tc>
    </w:tr>
    <w:tr w:rsidR="007B3403" w:rsidRPr="004A0C67" w14:paraId="09998532" w14:textId="05610C33" w:rsidTr="0065325A">
      <w:trPr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3F6329" w14:textId="46495D01" w:rsidR="007B3403" w:rsidRPr="00C37E04" w:rsidRDefault="007B3403" w:rsidP="004515CD">
          <w:pPr>
            <w:pStyle w:val="Nagwek"/>
            <w:spacing w:before="40" w:line="240" w:lineRule="exact"/>
            <w:ind w:right="-70"/>
            <w:rPr>
              <w:b w:val="0"/>
              <w:color w:val="auto"/>
            </w:rPr>
          </w:pPr>
          <w:r w:rsidRPr="0065325A">
            <w:rPr>
              <w:color w:val="000000"/>
            </w:rPr>
            <w:t>Wymagania w zakresie BHP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71DC156" w14:textId="12454BB7" w:rsidR="007B3403" w:rsidRPr="00C37E04" w:rsidRDefault="007B3403" w:rsidP="004515CD">
          <w:pPr>
            <w:pStyle w:val="Nagwek"/>
            <w:spacing w:before="40" w:line="240" w:lineRule="exact"/>
            <w:ind w:left="10" w:right="-70"/>
            <w:jc w:val="right"/>
            <w:rPr>
              <w:b w:val="0"/>
              <w:color w:val="auto"/>
            </w:rPr>
          </w:pPr>
          <w:r>
            <w:rPr>
              <w:color w:val="000000"/>
            </w:rPr>
            <w:t xml:space="preserve">Nr kolejny pozwolenia:   </w:t>
          </w:r>
          <w:r w:rsidRPr="00C37E04">
            <w:rPr>
              <w:b w:val="0"/>
              <w:color w:val="000000"/>
            </w:rPr>
            <w:t xml:space="preserve">_ </w:t>
          </w:r>
          <w:r>
            <w:rPr>
              <w:b w:val="0"/>
              <w:color w:val="000000"/>
            </w:rPr>
            <w:t xml:space="preserve">_ _ _ _ _ _ _ _ _ _ _ _ _ _ _ </w:t>
          </w:r>
        </w:p>
      </w:tc>
    </w:tr>
    <w:bookmarkEnd w:id="0"/>
  </w:tbl>
  <w:p w14:paraId="61978197" w14:textId="77777777" w:rsidR="007B3403" w:rsidRDefault="007B3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C381E"/>
    <w:multiLevelType w:val="hybridMultilevel"/>
    <w:tmpl w:val="AB709B26"/>
    <w:lvl w:ilvl="0" w:tplc="706EA4F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2D2EA5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236007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E6E8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608CD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1C39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16224F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6A878F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1B687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2B854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A073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C1B01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1B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D72A7"/>
    <w:multiLevelType w:val="hybridMultilevel"/>
    <w:tmpl w:val="ACE43930"/>
    <w:lvl w:ilvl="0" w:tplc="4B90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AC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8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C57"/>
    <w:multiLevelType w:val="hybridMultilevel"/>
    <w:tmpl w:val="94087B80"/>
    <w:lvl w:ilvl="0" w:tplc="7ECE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5FFB"/>
    <w:multiLevelType w:val="hybridMultilevel"/>
    <w:tmpl w:val="D3CA6F56"/>
    <w:lvl w:ilvl="0" w:tplc="EC1448F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C882C66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9F2E5D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C9022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5C074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5EF4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75A9BC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35AC92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7E0054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82470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4483A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77CF3"/>
    <w:multiLevelType w:val="hybridMultilevel"/>
    <w:tmpl w:val="7DC0B278"/>
    <w:lvl w:ilvl="0" w:tplc="CD48F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40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B60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2AD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EAE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602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A8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30C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885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217AB"/>
    <w:multiLevelType w:val="hybridMultilevel"/>
    <w:tmpl w:val="56B018DE"/>
    <w:lvl w:ilvl="0" w:tplc="173E2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0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833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605A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436D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D767A9"/>
    <w:multiLevelType w:val="hybridMultilevel"/>
    <w:tmpl w:val="2238246C"/>
    <w:lvl w:ilvl="0" w:tplc="9A5A1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6C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2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8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C1213"/>
    <w:multiLevelType w:val="hybridMultilevel"/>
    <w:tmpl w:val="B5306616"/>
    <w:lvl w:ilvl="0" w:tplc="54A2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03A6"/>
    <w:multiLevelType w:val="hybridMultilevel"/>
    <w:tmpl w:val="2E1073A4"/>
    <w:lvl w:ilvl="0" w:tplc="A720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6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45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4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255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5B720E"/>
    <w:multiLevelType w:val="hybridMultilevel"/>
    <w:tmpl w:val="A4CA4C1E"/>
    <w:lvl w:ilvl="0" w:tplc="FD9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9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5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C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4CC"/>
    <w:multiLevelType w:val="singleLevel"/>
    <w:tmpl w:val="5A3055FA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D040032"/>
    <w:multiLevelType w:val="hybridMultilevel"/>
    <w:tmpl w:val="765AEE48"/>
    <w:lvl w:ilvl="0" w:tplc="CA14E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21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C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ED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47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3074654">
    <w:abstractNumId w:val="6"/>
  </w:num>
  <w:num w:numId="2" w16cid:durableId="388769767">
    <w:abstractNumId w:val="17"/>
  </w:num>
  <w:num w:numId="3" w16cid:durableId="1940676539">
    <w:abstractNumId w:val="21"/>
  </w:num>
  <w:num w:numId="4" w16cid:durableId="1177575969">
    <w:abstractNumId w:val="23"/>
  </w:num>
  <w:num w:numId="5" w16cid:durableId="20988211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4097644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 w16cid:durableId="128548335">
    <w:abstractNumId w:val="3"/>
  </w:num>
  <w:num w:numId="8" w16cid:durableId="789860130">
    <w:abstractNumId w:val="1"/>
  </w:num>
  <w:num w:numId="9" w16cid:durableId="1994019762">
    <w:abstractNumId w:val="22"/>
  </w:num>
  <w:num w:numId="10" w16cid:durableId="1729038021">
    <w:abstractNumId w:val="11"/>
  </w:num>
  <w:num w:numId="11" w16cid:durableId="805928382">
    <w:abstractNumId w:val="14"/>
  </w:num>
  <w:num w:numId="12" w16cid:durableId="934631096">
    <w:abstractNumId w:val="13"/>
  </w:num>
  <w:num w:numId="13" w16cid:durableId="45302491">
    <w:abstractNumId w:val="15"/>
  </w:num>
  <w:num w:numId="14" w16cid:durableId="1105807804">
    <w:abstractNumId w:val="16"/>
  </w:num>
  <w:num w:numId="15" w16cid:durableId="1531407276">
    <w:abstractNumId w:val="24"/>
  </w:num>
  <w:num w:numId="16" w16cid:durableId="1778258629">
    <w:abstractNumId w:val="5"/>
  </w:num>
  <w:num w:numId="17" w16cid:durableId="1854611122">
    <w:abstractNumId w:val="20"/>
  </w:num>
  <w:num w:numId="18" w16cid:durableId="1607156907">
    <w:abstractNumId w:val="2"/>
  </w:num>
  <w:num w:numId="19" w16cid:durableId="897017106">
    <w:abstractNumId w:val="9"/>
  </w:num>
  <w:num w:numId="20" w16cid:durableId="368844700">
    <w:abstractNumId w:val="19"/>
  </w:num>
  <w:num w:numId="21" w16cid:durableId="1004623600">
    <w:abstractNumId w:val="8"/>
  </w:num>
  <w:num w:numId="22" w16cid:durableId="253364709">
    <w:abstractNumId w:val="7"/>
  </w:num>
  <w:num w:numId="23" w16cid:durableId="1846548719">
    <w:abstractNumId w:val="18"/>
  </w:num>
  <w:num w:numId="24" w16cid:durableId="865943630">
    <w:abstractNumId w:val="4"/>
  </w:num>
  <w:num w:numId="25" w16cid:durableId="69159522">
    <w:abstractNumId w:val="10"/>
  </w:num>
  <w:num w:numId="26" w16cid:durableId="1449591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6"/>
    <w:rsid w:val="0003167F"/>
    <w:rsid w:val="00034AA9"/>
    <w:rsid w:val="0005050A"/>
    <w:rsid w:val="000670E4"/>
    <w:rsid w:val="000725FB"/>
    <w:rsid w:val="00083986"/>
    <w:rsid w:val="00085BAB"/>
    <w:rsid w:val="000A1C09"/>
    <w:rsid w:val="000D4E8E"/>
    <w:rsid w:val="000E741B"/>
    <w:rsid w:val="00121C6A"/>
    <w:rsid w:val="00130091"/>
    <w:rsid w:val="00157064"/>
    <w:rsid w:val="00182F9A"/>
    <w:rsid w:val="00184FDC"/>
    <w:rsid w:val="00193669"/>
    <w:rsid w:val="001B441C"/>
    <w:rsid w:val="001B4844"/>
    <w:rsid w:val="001D01B5"/>
    <w:rsid w:val="001D172E"/>
    <w:rsid w:val="001E6CFE"/>
    <w:rsid w:val="001F2AD4"/>
    <w:rsid w:val="001F591E"/>
    <w:rsid w:val="00214EC8"/>
    <w:rsid w:val="00235822"/>
    <w:rsid w:val="002844B1"/>
    <w:rsid w:val="002B0626"/>
    <w:rsid w:val="002B47BD"/>
    <w:rsid w:val="0030330C"/>
    <w:rsid w:val="003154D4"/>
    <w:rsid w:val="00361745"/>
    <w:rsid w:val="003664E7"/>
    <w:rsid w:val="003B5562"/>
    <w:rsid w:val="003D7CFC"/>
    <w:rsid w:val="004510A6"/>
    <w:rsid w:val="004515CD"/>
    <w:rsid w:val="00453547"/>
    <w:rsid w:val="00486B55"/>
    <w:rsid w:val="00496C72"/>
    <w:rsid w:val="004B2E60"/>
    <w:rsid w:val="004D3437"/>
    <w:rsid w:val="004E37EA"/>
    <w:rsid w:val="005018DE"/>
    <w:rsid w:val="00512875"/>
    <w:rsid w:val="00524EFA"/>
    <w:rsid w:val="00552DC0"/>
    <w:rsid w:val="00566142"/>
    <w:rsid w:val="00576452"/>
    <w:rsid w:val="005811C7"/>
    <w:rsid w:val="005B2C67"/>
    <w:rsid w:val="005F2406"/>
    <w:rsid w:val="00603737"/>
    <w:rsid w:val="0062107F"/>
    <w:rsid w:val="006311CA"/>
    <w:rsid w:val="0065325A"/>
    <w:rsid w:val="00667958"/>
    <w:rsid w:val="00672330"/>
    <w:rsid w:val="006801F6"/>
    <w:rsid w:val="006907E1"/>
    <w:rsid w:val="0069535E"/>
    <w:rsid w:val="00697593"/>
    <w:rsid w:val="006C04D1"/>
    <w:rsid w:val="006C1354"/>
    <w:rsid w:val="006C2A7B"/>
    <w:rsid w:val="006F06AF"/>
    <w:rsid w:val="006F5397"/>
    <w:rsid w:val="007062B9"/>
    <w:rsid w:val="00731689"/>
    <w:rsid w:val="00734719"/>
    <w:rsid w:val="0074683D"/>
    <w:rsid w:val="0075643D"/>
    <w:rsid w:val="00767F63"/>
    <w:rsid w:val="0078385D"/>
    <w:rsid w:val="007A30A1"/>
    <w:rsid w:val="007B3403"/>
    <w:rsid w:val="007C6063"/>
    <w:rsid w:val="007D567A"/>
    <w:rsid w:val="007E0206"/>
    <w:rsid w:val="007F2E52"/>
    <w:rsid w:val="007F50F9"/>
    <w:rsid w:val="0080103D"/>
    <w:rsid w:val="0080119C"/>
    <w:rsid w:val="00813524"/>
    <w:rsid w:val="008142F7"/>
    <w:rsid w:val="0082091E"/>
    <w:rsid w:val="00820B1E"/>
    <w:rsid w:val="00830660"/>
    <w:rsid w:val="00834062"/>
    <w:rsid w:val="0085188E"/>
    <w:rsid w:val="00854552"/>
    <w:rsid w:val="008568BC"/>
    <w:rsid w:val="0089469C"/>
    <w:rsid w:val="008A5D09"/>
    <w:rsid w:val="008D1F02"/>
    <w:rsid w:val="008E66EC"/>
    <w:rsid w:val="008F3DAE"/>
    <w:rsid w:val="009003EE"/>
    <w:rsid w:val="00915A89"/>
    <w:rsid w:val="0091674C"/>
    <w:rsid w:val="00964E94"/>
    <w:rsid w:val="009942B7"/>
    <w:rsid w:val="009A2D32"/>
    <w:rsid w:val="009B0C9F"/>
    <w:rsid w:val="00A040DA"/>
    <w:rsid w:val="00A3105D"/>
    <w:rsid w:val="00A366B4"/>
    <w:rsid w:val="00A45365"/>
    <w:rsid w:val="00A4638B"/>
    <w:rsid w:val="00A4700E"/>
    <w:rsid w:val="00A60F10"/>
    <w:rsid w:val="00A71ADD"/>
    <w:rsid w:val="00A777AA"/>
    <w:rsid w:val="00A954C3"/>
    <w:rsid w:val="00AA7176"/>
    <w:rsid w:val="00AD42BC"/>
    <w:rsid w:val="00B038F0"/>
    <w:rsid w:val="00B407DE"/>
    <w:rsid w:val="00B51B69"/>
    <w:rsid w:val="00B80198"/>
    <w:rsid w:val="00B9056E"/>
    <w:rsid w:val="00BE61D8"/>
    <w:rsid w:val="00C12A99"/>
    <w:rsid w:val="00C20036"/>
    <w:rsid w:val="00C352F2"/>
    <w:rsid w:val="00C37E04"/>
    <w:rsid w:val="00C42F6F"/>
    <w:rsid w:val="00C702DD"/>
    <w:rsid w:val="00C8670B"/>
    <w:rsid w:val="00D015C7"/>
    <w:rsid w:val="00D05829"/>
    <w:rsid w:val="00D121CB"/>
    <w:rsid w:val="00D4036F"/>
    <w:rsid w:val="00D42936"/>
    <w:rsid w:val="00D52F61"/>
    <w:rsid w:val="00D56500"/>
    <w:rsid w:val="00D74705"/>
    <w:rsid w:val="00D946BB"/>
    <w:rsid w:val="00DA2D96"/>
    <w:rsid w:val="00DA6A63"/>
    <w:rsid w:val="00DA7479"/>
    <w:rsid w:val="00DC1324"/>
    <w:rsid w:val="00DC55FB"/>
    <w:rsid w:val="00DC7BE3"/>
    <w:rsid w:val="00DD0B4B"/>
    <w:rsid w:val="00DF1F77"/>
    <w:rsid w:val="00E119C7"/>
    <w:rsid w:val="00E134FE"/>
    <w:rsid w:val="00E14A6B"/>
    <w:rsid w:val="00E15F9E"/>
    <w:rsid w:val="00E174D0"/>
    <w:rsid w:val="00E84C1C"/>
    <w:rsid w:val="00EA5A8D"/>
    <w:rsid w:val="00F140AB"/>
    <w:rsid w:val="00F167B6"/>
    <w:rsid w:val="00F335CC"/>
    <w:rsid w:val="00F36646"/>
    <w:rsid w:val="00F3778C"/>
    <w:rsid w:val="00F73BE2"/>
    <w:rsid w:val="00F97C89"/>
    <w:rsid w:val="00FA0B73"/>
    <w:rsid w:val="00FB1DD0"/>
    <w:rsid w:val="00FC3A1C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26FB3C1"/>
  <w15:chartTrackingRefBased/>
  <w15:docId w15:val="{0E728104-DA70-48C0-963A-EC44756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b/>
      <w:color w:val="FF0000"/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Times New Roman"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cs="Times New Roman"/>
      <w:color w:val="000000"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Cs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Cs/>
      <w:cap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z w:val="20"/>
      <w:szCs w:val="20"/>
    </w:rPr>
  </w:style>
  <w:style w:type="character" w:styleId="Odwoaniedokomentarza">
    <w:name w:val="annotation reference"/>
    <w:rsid w:val="008010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03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0103D"/>
    <w:rPr>
      <w:rFonts w:ascii="Arial" w:hAnsi="Arial" w:cs="Arial"/>
      <w:b/>
      <w:color w:val="FF0000"/>
    </w:rPr>
  </w:style>
  <w:style w:type="paragraph" w:styleId="Tematkomentarza">
    <w:name w:val="annotation subject"/>
    <w:basedOn w:val="Tekstkomentarza"/>
    <w:next w:val="Tekstkomentarza"/>
    <w:link w:val="TematkomentarzaZnak"/>
    <w:rsid w:val="0080103D"/>
    <w:rPr>
      <w:bCs/>
    </w:rPr>
  </w:style>
  <w:style w:type="character" w:customStyle="1" w:styleId="TematkomentarzaZnak">
    <w:name w:val="Temat komentarza Znak"/>
    <w:link w:val="Tematkomentarza"/>
    <w:rsid w:val="0080103D"/>
    <w:rPr>
      <w:rFonts w:ascii="Arial" w:hAnsi="Arial" w:cs="Arial"/>
      <w:b/>
      <w:bCs/>
      <w:color w:val="FF0000"/>
    </w:rPr>
  </w:style>
  <w:style w:type="paragraph" w:styleId="Tekstprzypisudolnego">
    <w:name w:val="footnote text"/>
    <w:basedOn w:val="Normalny"/>
    <w:link w:val="TekstprzypisudolnegoZnak"/>
    <w:rsid w:val="007F2E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F2E52"/>
    <w:rPr>
      <w:rFonts w:ascii="Arial" w:hAnsi="Arial" w:cs="Arial"/>
      <w:b/>
      <w:color w:val="FF0000"/>
    </w:rPr>
  </w:style>
  <w:style w:type="character" w:styleId="Odwoanieprzypisudolnego">
    <w:name w:val="footnote reference"/>
    <w:rsid w:val="007F2E52"/>
    <w:rPr>
      <w:vertAlign w:val="superscript"/>
    </w:rPr>
  </w:style>
  <w:style w:type="table" w:styleId="Tabela-Siatka">
    <w:name w:val="Table Grid"/>
    <w:basedOn w:val="Standardowy"/>
    <w:rsid w:val="008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515CD"/>
    <w:rPr>
      <w:rFonts w:ascii="Arial" w:hAnsi="Arial" w:cs="Arial"/>
      <w:b/>
      <w:color w:val="FF0000"/>
      <w:sz w:val="18"/>
      <w:szCs w:val="18"/>
    </w:rPr>
  </w:style>
  <w:style w:type="paragraph" w:styleId="Poprawka">
    <w:name w:val="Revision"/>
    <w:hidden/>
    <w:uiPriority w:val="99"/>
    <w:semiHidden/>
    <w:rsid w:val="004E37EA"/>
    <w:rPr>
      <w:rFonts w:ascii="Arial" w:hAnsi="Arial" w:cs="Arial"/>
      <w:b/>
      <w:color w:val="FF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12875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b00003\Local%20Settings\Temporary%20Internet%20Files\OLK96\Skanska%20blank%20logo%20A4%20portrait%2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e66ad-cb0c-462a-b893-e50e4346a574" xsi:nil="true"/>
    <lcf76f155ced4ddcb4097134ff3c332f xmlns="da542d5f-b2a9-429b-b47b-8343782dc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B320A-11C2-42CB-8E29-7E4AC6B84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D5E31-FFDE-40C7-97FB-20F586104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BF864-524C-4A24-87C2-76A6F29B5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F33B2-1FB5-49A1-9B5E-06889F1A2517}">
  <ds:schemaRefs>
    <ds:schemaRef ds:uri="http://schemas.microsoft.com/office/2006/documentManagement/types"/>
    <ds:schemaRef ds:uri="275e66ad-cb0c-462a-b893-e50e4346a574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da542d5f-b2a9-429b-b47b-8343782dcc81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 blank logo A4 portrait 1</Template>
  <TotalTime>8</TotalTime>
  <Pages>2</Pages>
  <Words>425</Words>
  <Characters>3003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Pozwolenie na podnoszenie</vt:lpstr>
      <vt:lpstr>Text goes here and is in Times New Roman, point size 12</vt:lpstr>
    </vt:vector>
  </TitlesOfParts>
  <Company>ECHO Investment S.A.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Pozwolenie na podnoszenie</dc:title>
  <dc:subject/>
  <dc:creator>Steve.Iddon@echo.com.pl</dc:creator>
  <cp:keywords/>
  <dc:description/>
  <cp:lastModifiedBy>Łukasz Bartnicki</cp:lastModifiedBy>
  <cp:revision>6</cp:revision>
  <cp:lastPrinted>2018-03-21T21:48:00Z</cp:lastPrinted>
  <dcterms:created xsi:type="dcterms:W3CDTF">2021-05-25T12:51:00Z</dcterms:created>
  <dcterms:modified xsi:type="dcterms:W3CDTF">2024-07-10T13:52:00Z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Projektu">
    <vt:lpwstr/>
  </property>
  <property fmtid="{D5CDD505-2E9C-101B-9397-08002B2CF9AE}" pid="3" name="Comment">
    <vt:lpwstr/>
  </property>
  <property fmtid="{D5CDD505-2E9C-101B-9397-08002B2CF9AE}" pid="4" name="_dlc_DocIdItemGuid">
    <vt:lpwstr>3d9bfca9-1917-42f2-8a98-be25cad6c2f2</vt:lpwstr>
  </property>
  <property fmtid="{D5CDD505-2E9C-101B-9397-08002B2CF9AE}" pid="5" name="ContentTypeId">
    <vt:lpwstr>0x010100CAFCF6A7FF11B740A7917674ED2C216C</vt:lpwstr>
  </property>
  <property fmtid="{D5CDD505-2E9C-101B-9397-08002B2CF9AE}" pid="6" name="MediaServiceImageTags">
    <vt:lpwstr/>
  </property>
</Properties>
</file>