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082"/>
        <w:gridCol w:w="1077"/>
        <w:gridCol w:w="1911"/>
        <w:gridCol w:w="567"/>
        <w:gridCol w:w="2137"/>
        <w:gridCol w:w="1134"/>
        <w:gridCol w:w="1404"/>
        <w:gridCol w:w="286"/>
        <w:gridCol w:w="533"/>
        <w:gridCol w:w="16"/>
      </w:tblGrid>
      <w:tr w:rsidR="003A7636" w:rsidRPr="00A4700E" w14:paraId="760085AC" w14:textId="77777777" w:rsidTr="004F4511">
        <w:trPr>
          <w:gridAfter w:val="3"/>
          <w:wAfter w:w="835" w:type="dxa"/>
          <w:trHeight w:val="416"/>
        </w:trPr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E66C2" w14:textId="3ED1A00A" w:rsidR="003A7636" w:rsidRPr="0074371A" w:rsidRDefault="00680E5C" w:rsidP="00297135">
            <w:pPr>
              <w:jc w:val="center"/>
              <w:rPr>
                <w:bCs/>
                <w:color w:val="000000"/>
                <w:sz w:val="14"/>
              </w:rPr>
            </w:pPr>
            <w:r w:rsidRPr="004F4511">
              <w:rPr>
                <w:bCs/>
                <w:color w:val="000000"/>
                <w:sz w:val="22"/>
              </w:rPr>
              <w:t>Mobile crane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B8F825" w14:textId="479B79F3" w:rsidR="003A7636" w:rsidRPr="00A4700E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753777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9.75pt;height:14.25pt" o:ole="">
                  <v:imagedata r:id="rId11" o:title=""/>
                </v:shape>
                <w:control r:id="rId12" w:name="CheckBox14" w:shapeid="_x0000_i1071"/>
              </w:object>
            </w:r>
          </w:p>
        </w:tc>
        <w:tc>
          <w:tcPr>
            <w:tcW w:w="19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146AD8" w14:textId="159DF074" w:rsidR="003A7636" w:rsidRPr="00A4700E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</w:tc>
        <w:tc>
          <w:tcPr>
            <w:tcW w:w="27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7514E" w14:textId="463C0612" w:rsidR="003A7636" w:rsidRPr="0074371A" w:rsidRDefault="004F4511" w:rsidP="00297135">
            <w:pPr>
              <w:jc w:val="center"/>
              <w:rPr>
                <w:bCs/>
                <w:color w:val="000000"/>
                <w:sz w:val="14"/>
              </w:rPr>
            </w:pPr>
            <w:r>
              <w:rPr>
                <w:bCs/>
                <w:color w:val="000000"/>
                <w:sz w:val="22"/>
              </w:rPr>
              <w:t>Truck Mounted Crane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6DC21" w14:textId="001F681A" w:rsidR="003A7636" w:rsidRPr="006C1354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  <w:r w:rsidRPr="006C1354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135B9D99">
                <v:shape id="_x0000_i1073" type="#_x0000_t75" style="width:9.75pt;height:14.25pt" o:ole="">
                  <v:imagedata r:id="rId13" o:title=""/>
                </v:shape>
                <w:control r:id="rId14" w:name="CheckBox15" w:shapeid="_x0000_i1073"/>
              </w:object>
            </w: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4271D6" w14:textId="77777777" w:rsidR="003A7636" w:rsidRDefault="003A7636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  <w:p w14:paraId="5EE799B4" w14:textId="50C669A4" w:rsidR="00951F3D" w:rsidRPr="00A4700E" w:rsidRDefault="00951F3D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</w:tc>
      </w:tr>
      <w:tr w:rsidR="00C8670B" w:rsidRPr="00A4700E" w14:paraId="7E37814D" w14:textId="77777777" w:rsidTr="00297135">
        <w:tc>
          <w:tcPr>
            <w:tcW w:w="1116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0D151E49" w14:textId="77777777" w:rsidR="00C8670B" w:rsidRPr="00A4700E" w:rsidRDefault="00C8670B" w:rsidP="00297135">
            <w:pPr>
              <w:jc w:val="center"/>
              <w:rPr>
                <w:b w:val="0"/>
                <w:bCs/>
                <w:color w:val="000000"/>
                <w:sz w:val="14"/>
              </w:rPr>
            </w:pPr>
          </w:p>
        </w:tc>
      </w:tr>
      <w:tr w:rsidR="003A7636" w:rsidRPr="00A4700E" w14:paraId="1085D040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11131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70C0"/>
          </w:tcPr>
          <w:p w14:paraId="5B4C131B" w14:textId="50CC39CD" w:rsidR="003A7636" w:rsidRPr="00A4700E" w:rsidRDefault="00680E5C" w:rsidP="00297135">
            <w:pPr>
              <w:rPr>
                <w:bCs/>
                <w:color w:val="FFFFFF"/>
                <w:sz w:val="22"/>
              </w:rPr>
            </w:pPr>
            <w:r w:rsidRPr="00A4700E">
              <w:rPr>
                <w:bCs/>
                <w:color w:val="FFFFFF"/>
                <w:sz w:val="22"/>
              </w:rPr>
              <w:t>A</w:t>
            </w:r>
            <w:r>
              <w:rPr>
                <w:bCs/>
                <w:color w:val="FFFFFF"/>
                <w:sz w:val="22"/>
              </w:rPr>
              <w:t>1</w:t>
            </w:r>
            <w:r w:rsidRPr="00A4700E">
              <w:rPr>
                <w:bCs/>
                <w:color w:val="FFFFFF"/>
                <w:sz w:val="22"/>
              </w:rPr>
              <w:t xml:space="preserve">. </w:t>
            </w:r>
            <w:r>
              <w:rPr>
                <w:bCs/>
                <w:color w:val="FFFFFF"/>
                <w:sz w:val="22"/>
              </w:rPr>
              <w:t>Crane positioning</w:t>
            </w:r>
          </w:p>
        </w:tc>
      </w:tr>
      <w:tr w:rsidR="008C155E" w:rsidRPr="00A4700E" w14:paraId="3067247B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gridSpan w:val="3"/>
            <w:tcBorders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892DEC5" w14:textId="6082E612" w:rsidR="008C155E" w:rsidRPr="004F4511" w:rsidRDefault="008C155E" w:rsidP="008C155E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6F308E">
              <w:rPr>
                <w:b w:val="0"/>
                <w:bCs/>
                <w:color w:val="000000"/>
                <w:sz w:val="16"/>
                <w:szCs w:val="16"/>
                <w:lang w:val="en-US"/>
              </w:rPr>
              <w:t>Is the crane / device set in the indicated place, on the prepared ground / ground with adequate load capacity?</w:t>
            </w:r>
            <w:r w:rsidR="003A0EEB" w:rsidRPr="003A0EEB">
              <w:rPr>
                <w:lang w:val="en-US"/>
              </w:rPr>
              <w:t xml:space="preserve"> </w:t>
            </w:r>
            <w:r w:rsidR="003A0EEB" w:rsidRPr="003A0EEB">
              <w:rPr>
                <w:b w:val="0"/>
                <w:bCs/>
                <w:color w:val="000000"/>
                <w:sz w:val="16"/>
                <w:szCs w:val="16"/>
                <w:lang w:val="en-US"/>
              </w:rPr>
              <w:t>Is the ground under the supports aligned?</w:t>
            </w:r>
            <w:r w:rsidR="003A0EEB">
              <w:rPr>
                <w:b w:val="0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35791C42" w14:textId="6EC00E85" w:rsidR="008C155E" w:rsidRPr="00A4700E" w:rsidRDefault="008C155E" w:rsidP="008C155E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3CB9B526">
                <v:shape id="_x0000_i1075" type="#_x0000_t75" style="width:9.75pt;height:14.25pt" o:ole="">
                  <v:imagedata r:id="rId15" o:title=""/>
                </v:shape>
                <w:control r:id="rId16" w:name="CheckBox146" w:shapeid="_x0000_i1075"/>
              </w:object>
            </w:r>
          </w:p>
        </w:tc>
        <w:tc>
          <w:tcPr>
            <w:tcW w:w="4961" w:type="dxa"/>
            <w:gridSpan w:val="4"/>
            <w:tcBorders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23DF103" w14:textId="4979AF77" w:rsidR="008C155E" w:rsidRPr="004F4511" w:rsidRDefault="007526FF" w:rsidP="008C155E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/>
                <w:color w:val="000000"/>
                <w:sz w:val="16"/>
                <w:szCs w:val="16"/>
                <w:lang w:val="en-US"/>
              </w:rPr>
              <w:t>E</w:t>
            </w:r>
            <w:r w:rsidRPr="007526FF">
              <w:rPr>
                <w:b w:val="0"/>
                <w:bCs/>
                <w:color w:val="000000"/>
                <w:sz w:val="16"/>
                <w:szCs w:val="16"/>
                <w:lang w:val="en-US"/>
              </w:rPr>
              <w:t>xclusion zone set (dangerous)</w:t>
            </w:r>
          </w:p>
        </w:tc>
        <w:tc>
          <w:tcPr>
            <w:tcW w:w="533" w:type="dxa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D53BC2F" w14:textId="0497DDE3" w:rsidR="008C155E" w:rsidRPr="00A4700E" w:rsidRDefault="008C155E" w:rsidP="008C155E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3B673FFB">
                <v:shape id="_x0000_i1077" type="#_x0000_t75" style="width:9.75pt;height:14.25pt" o:ole="">
                  <v:imagedata r:id="rId17" o:title=""/>
                </v:shape>
                <w:control r:id="rId18" w:name="CheckBox149" w:shapeid="_x0000_i1077"/>
              </w:object>
            </w:r>
          </w:p>
        </w:tc>
      </w:tr>
      <w:tr w:rsidR="008C155E" w:rsidRPr="00A4700E" w14:paraId="7AFBCD3A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FEF3F26" w14:textId="5D1FB14B" w:rsidR="008C155E" w:rsidRPr="004F4511" w:rsidRDefault="008C155E" w:rsidP="008C155E">
            <w:pPr>
              <w:rPr>
                <w:bCs/>
                <w:color w:val="000000"/>
                <w:sz w:val="16"/>
                <w:szCs w:val="16"/>
                <w:lang w:val="en-US"/>
              </w:rPr>
            </w:pPr>
            <w:r w:rsidRPr="004F4511">
              <w:rPr>
                <w:bCs/>
                <w:color w:val="000000"/>
                <w:sz w:val="16"/>
                <w:szCs w:val="16"/>
                <w:lang w:val="en-US"/>
              </w:rPr>
              <w:t xml:space="preserve">Are the supports properly </w:t>
            </w:r>
            <w:r w:rsidR="004F4511">
              <w:rPr>
                <w:bCs/>
                <w:color w:val="000000"/>
                <w:sz w:val="16"/>
                <w:szCs w:val="16"/>
                <w:lang w:val="en-US"/>
              </w:rPr>
              <w:t>set up</w:t>
            </w:r>
            <w:r w:rsidRPr="004F4511">
              <w:rPr>
                <w:bCs/>
                <w:color w:val="000000"/>
                <w:sz w:val="16"/>
                <w:szCs w:val="16"/>
                <w:lang w:val="en-US"/>
              </w:rPr>
              <w:t>?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856850D" w14:textId="680802F7" w:rsidR="008C155E" w:rsidRPr="00A4700E" w:rsidRDefault="008C155E" w:rsidP="008C155E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030E5D79">
                <v:shape id="_x0000_i1079" type="#_x0000_t75" style="width:9.75pt;height:14.25pt" o:ole="">
                  <v:imagedata r:id="rId19" o:title=""/>
                </v:shape>
                <w:control r:id="rId20" w:name="CheckBox147" w:shapeid="_x0000_i1079"/>
              </w:objec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A3AFB18" w14:textId="098EAEAA" w:rsidR="008C155E" w:rsidRPr="004F4511" w:rsidRDefault="007526FF" w:rsidP="008C155E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7526FF">
              <w:rPr>
                <w:b w:val="0"/>
                <w:bCs/>
                <w:color w:val="000000"/>
                <w:sz w:val="16"/>
                <w:szCs w:val="16"/>
                <w:lang w:val="en-US"/>
              </w:rPr>
              <w:t>The risk of works in collision with other devices on site (eg other cranes, concrete pumps, etc.)?</w:t>
            </w:r>
          </w:p>
        </w:tc>
        <w:tc>
          <w:tcPr>
            <w:tcW w:w="53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53BFAA79" w14:textId="701FE052" w:rsidR="008C155E" w:rsidRPr="00A4700E" w:rsidRDefault="008C155E" w:rsidP="008C155E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5924A3E7">
                <v:shape id="_x0000_i1081" type="#_x0000_t75" style="width:9.75pt;height:14.25pt" o:ole="">
                  <v:imagedata r:id="rId21" o:title=""/>
                </v:shape>
                <w:control r:id="rId22" w:name="CheckBox150" w:shapeid="_x0000_i1081"/>
              </w:object>
            </w:r>
          </w:p>
        </w:tc>
      </w:tr>
      <w:tr w:rsidR="008C155E" w:rsidRPr="00A4700E" w14:paraId="26BE5198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5070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8FD3224" w14:textId="7819C9D5" w:rsidR="008C155E" w:rsidRPr="004F4511" w:rsidRDefault="008C155E" w:rsidP="008C155E">
            <w:pPr>
              <w:rPr>
                <w:bCs/>
                <w:color w:val="000000"/>
                <w:sz w:val="16"/>
                <w:szCs w:val="16"/>
                <w:lang w:val="en-US"/>
              </w:rPr>
            </w:pPr>
            <w:r w:rsidRPr="00680E5C">
              <w:rPr>
                <w:bCs/>
                <w:color w:val="000000"/>
                <w:sz w:val="16"/>
                <w:szCs w:val="16"/>
                <w:lang w:val="en-US"/>
              </w:rPr>
              <w:t>Have the correct</w:t>
            </w:r>
            <w:r w:rsidR="003A0EEB">
              <w:rPr>
                <w:bCs/>
                <w:color w:val="000000"/>
                <w:sz w:val="16"/>
                <w:szCs w:val="16"/>
                <w:lang w:val="en-US"/>
              </w:rPr>
              <w:t xml:space="preserve"> system</w:t>
            </w:r>
            <w:r w:rsidRPr="00680E5C">
              <w:rPr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5A4C4B" w:rsidRPr="005A4C4B">
              <w:rPr>
                <w:bCs/>
                <w:color w:val="000000"/>
                <w:sz w:val="16"/>
                <w:szCs w:val="16"/>
                <w:lang w:val="en-US"/>
              </w:rPr>
              <w:t>spread pads</w:t>
            </w:r>
            <w:r w:rsidRPr="00680E5C">
              <w:rPr>
                <w:bCs/>
                <w:color w:val="000000"/>
                <w:sz w:val="16"/>
                <w:szCs w:val="16"/>
                <w:lang w:val="en-US"/>
              </w:rPr>
              <w:t xml:space="preserve"> been used?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14796386" w14:textId="51D857C9" w:rsidR="008C155E" w:rsidRPr="00A4700E" w:rsidRDefault="008C155E" w:rsidP="008C155E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6DB0B08E">
                <v:shape id="_x0000_i1083" type="#_x0000_t75" style="width:9.75pt;height:14.25pt" o:ole="">
                  <v:imagedata r:id="rId23" o:title=""/>
                </v:shape>
                <w:control r:id="rId24" w:name="CheckBox148" w:shapeid="_x0000_i1083"/>
              </w:objec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FEBDA5C" w14:textId="558A4343" w:rsidR="008C155E" w:rsidRPr="004F4511" w:rsidRDefault="002637EA" w:rsidP="008C155E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2637EA">
              <w:rPr>
                <w:b w:val="0"/>
                <w:bCs/>
                <w:color w:val="000000"/>
                <w:sz w:val="16"/>
                <w:szCs w:val="16"/>
                <w:lang w:val="en-US"/>
              </w:rPr>
              <w:t>Other (specify):……………………………………………………….</w:t>
            </w:r>
            <w:r>
              <w:rPr>
                <w:b w:val="0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3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6624A441" w14:textId="7E5AAB97" w:rsidR="008C155E" w:rsidRPr="00A4700E" w:rsidRDefault="008C155E" w:rsidP="008C155E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2E722E0D">
                <v:shape id="_x0000_i1085" type="#_x0000_t75" style="width:9.75pt;height:14.25pt" o:ole="">
                  <v:imagedata r:id="rId25" o:title=""/>
                </v:shape>
                <w:control r:id="rId26" w:name="CheckBox151" w:shapeid="_x0000_i1085"/>
              </w:object>
            </w:r>
          </w:p>
        </w:tc>
      </w:tr>
      <w:tr w:rsidR="008C155E" w:rsidRPr="00A4700E" w14:paraId="14A6DBC2" w14:textId="77777777" w:rsidTr="00224E93">
        <w:trPr>
          <w:gridBefore w:val="1"/>
          <w:gridAfter w:val="1"/>
          <w:wBefore w:w="18" w:type="dxa"/>
          <w:wAfter w:w="16" w:type="dxa"/>
          <w:trHeight w:val="389"/>
        </w:trPr>
        <w:tc>
          <w:tcPr>
            <w:tcW w:w="5070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5C70645" w14:textId="47EFC3B6" w:rsidR="008C155E" w:rsidRPr="004F4511" w:rsidRDefault="003C04AE" w:rsidP="008C155E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3C04AE">
              <w:rPr>
                <w:b w:val="0"/>
                <w:bCs/>
                <w:color w:val="000000"/>
                <w:sz w:val="16"/>
                <w:szCs w:val="16"/>
                <w:lang w:val="en-US"/>
              </w:rPr>
              <w:t>Is crane is properly positioned with respect to the overhead powerlines, edge of the excavations, etc.?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0F484F40" w14:textId="6216F88A" w:rsidR="008C155E" w:rsidRPr="00453547" w:rsidRDefault="008C155E" w:rsidP="008C155E">
            <w:pPr>
              <w:jc w:val="center"/>
              <w:rPr>
                <w:rFonts w:eastAsia="Calibri"/>
                <w:b w:val="0"/>
                <w:color w:val="000000"/>
                <w:sz w:val="16"/>
                <w:szCs w:val="16"/>
                <w:lang w:eastAsia="en-US"/>
              </w:rPr>
            </w:pPr>
            <w:r w:rsidRPr="00453547">
              <w:rPr>
                <w:rFonts w:eastAsia="Calibri"/>
                <w:color w:val="000000"/>
                <w:sz w:val="16"/>
                <w:szCs w:val="16"/>
                <w:lang w:eastAsia="en-US"/>
              </w:rPr>
              <w:object w:dxaOrig="225" w:dyaOrig="225" w14:anchorId="67011352">
                <v:shape id="_x0000_i1087" type="#_x0000_t75" style="width:9.75pt;height:14.25pt" o:ole="">
                  <v:imagedata r:id="rId27" o:title=""/>
                </v:shape>
                <w:control r:id="rId28" w:name="CheckBox1481" w:shapeid="_x0000_i1087"/>
              </w:object>
            </w:r>
          </w:p>
        </w:tc>
        <w:tc>
          <w:tcPr>
            <w:tcW w:w="4961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414F6FB" w14:textId="1139B149" w:rsidR="008C155E" w:rsidRPr="00453547" w:rsidRDefault="008C155E" w:rsidP="008C155E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53E5E2" w14:textId="34433449" w:rsidR="008C155E" w:rsidRPr="00453547" w:rsidRDefault="008C155E" w:rsidP="008C155E">
            <w:pPr>
              <w:jc w:val="center"/>
              <w:rPr>
                <w:rFonts w:eastAsia="Calibri"/>
                <w:b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8C155E" w:rsidRPr="000F6D65" w14:paraId="352B535F" w14:textId="77777777" w:rsidTr="00297135">
        <w:trPr>
          <w:gridBefore w:val="1"/>
          <w:gridAfter w:val="1"/>
          <w:wBefore w:w="18" w:type="dxa"/>
          <w:wAfter w:w="16" w:type="dxa"/>
        </w:trPr>
        <w:tc>
          <w:tcPr>
            <w:tcW w:w="1113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7199F0" w14:textId="5F58D5EF" w:rsidR="008C155E" w:rsidRPr="004F4511" w:rsidRDefault="008C155E" w:rsidP="008C155E">
            <w:pPr>
              <w:jc w:val="center"/>
              <w:rPr>
                <w:rFonts w:eastAsia="Calibri"/>
                <w:color w:val="000000"/>
                <w:sz w:val="22"/>
                <w:szCs w:val="40"/>
                <w:lang w:val="en-US" w:eastAsia="en-US"/>
              </w:rPr>
            </w:pPr>
            <w:r w:rsidRPr="006F308E">
              <w:rPr>
                <w:rFonts w:eastAsia="Calibri"/>
                <w:color w:val="000000"/>
                <w:sz w:val="20"/>
                <w:szCs w:val="40"/>
                <w:lang w:val="en-US" w:eastAsia="en-US"/>
              </w:rPr>
              <w:t>IN CASE OF CHANGE OF CRANE LOCATION ON SITE – THE OPERATOR AND DIRECT SUPERVISOR ARE OBILGED TO ENSURE SAFE POSITIONING CONDITION AT PLACE</w:t>
            </w:r>
          </w:p>
        </w:tc>
      </w:tr>
    </w:tbl>
    <w:p w14:paraId="6E4CF0FC" w14:textId="53453536" w:rsidR="00FC3A1C" w:rsidRPr="004F4511" w:rsidRDefault="00297135" w:rsidP="00FC3A1C">
      <w:pPr>
        <w:rPr>
          <w:b w:val="0"/>
          <w:bCs/>
          <w:color w:val="000000"/>
          <w:sz w:val="10"/>
          <w:lang w:val="en-US"/>
        </w:rPr>
      </w:pPr>
      <w:r w:rsidRPr="004F4511">
        <w:rPr>
          <w:b w:val="0"/>
          <w:bCs/>
          <w:color w:val="000000"/>
          <w:sz w:val="10"/>
          <w:lang w:val="en-US"/>
        </w:rPr>
        <w:br w:type="textWrapping" w:clear="all"/>
      </w:r>
    </w:p>
    <w:tbl>
      <w:tblPr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1220"/>
        <w:gridCol w:w="300"/>
        <w:gridCol w:w="4071"/>
        <w:gridCol w:w="545"/>
        <w:gridCol w:w="483"/>
        <w:gridCol w:w="492"/>
      </w:tblGrid>
      <w:tr w:rsidR="0082091E" w:rsidRPr="000F6D65" w14:paraId="792E2C38" w14:textId="77777777" w:rsidTr="002F07AA">
        <w:tc>
          <w:tcPr>
            <w:tcW w:w="11131" w:type="dxa"/>
            <w:gridSpan w:val="7"/>
            <w:shd w:val="clear" w:color="auto" w:fill="0070C0"/>
          </w:tcPr>
          <w:p w14:paraId="18C5D94D" w14:textId="6C9AAE0C" w:rsidR="0082091E" w:rsidRPr="004F4511" w:rsidRDefault="0082091E" w:rsidP="00FC3A1C">
            <w:pPr>
              <w:rPr>
                <w:bCs/>
                <w:color w:val="FFFFFF"/>
                <w:sz w:val="20"/>
                <w:szCs w:val="16"/>
                <w:lang w:val="en-US"/>
              </w:rPr>
            </w:pPr>
            <w:r w:rsidRPr="004F4511">
              <w:rPr>
                <w:bCs/>
                <w:color w:val="FFFFFF"/>
                <w:sz w:val="20"/>
                <w:szCs w:val="16"/>
                <w:lang w:val="en-US"/>
              </w:rPr>
              <w:t>A</w:t>
            </w:r>
            <w:r w:rsidR="00F85FBD" w:rsidRPr="004F4511">
              <w:rPr>
                <w:bCs/>
                <w:color w:val="FFFFFF"/>
                <w:sz w:val="20"/>
                <w:szCs w:val="16"/>
                <w:lang w:val="en-US"/>
              </w:rPr>
              <w:t>2</w:t>
            </w:r>
            <w:r w:rsidRPr="004F4511">
              <w:rPr>
                <w:bCs/>
                <w:color w:val="FFFFFF"/>
                <w:sz w:val="20"/>
                <w:szCs w:val="16"/>
                <w:lang w:val="en-US"/>
              </w:rPr>
              <w:t xml:space="preserve">. </w:t>
            </w:r>
            <w:r w:rsidR="008C155E" w:rsidRPr="006F308E">
              <w:rPr>
                <w:bCs/>
                <w:color w:val="FFFFFF"/>
                <w:sz w:val="20"/>
                <w:szCs w:val="16"/>
                <w:lang w:val="en-US"/>
              </w:rPr>
              <w:t>Control-list of crane and lifting equipment</w:t>
            </w:r>
          </w:p>
        </w:tc>
      </w:tr>
      <w:tr w:rsidR="009227E3" w:rsidRPr="00A4700E" w14:paraId="31517C5F" w14:textId="77777777" w:rsidTr="00224E93">
        <w:trPr>
          <w:trHeight w:val="365"/>
        </w:trPr>
        <w:tc>
          <w:tcPr>
            <w:tcW w:w="4020" w:type="dxa"/>
            <w:shd w:val="clear" w:color="auto" w:fill="D9D9D9"/>
            <w:vAlign w:val="center"/>
          </w:tcPr>
          <w:p w14:paraId="7B636AF5" w14:textId="32CC70D5" w:rsidR="009227E3" w:rsidRPr="00A4700E" w:rsidRDefault="009227E3" w:rsidP="00DB7A5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300B3AB5" w14:textId="613DB929" w:rsidR="009227E3" w:rsidRPr="00A4700E" w:rsidRDefault="009227E3" w:rsidP="00DB7A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0" w:type="dxa"/>
            <w:vMerge w:val="restart"/>
            <w:shd w:val="clear" w:color="auto" w:fill="D9D9D9"/>
            <w:vAlign w:val="center"/>
          </w:tcPr>
          <w:p w14:paraId="2CEEBE2C" w14:textId="0E72F8F3" w:rsidR="009227E3" w:rsidRPr="00A4700E" w:rsidRDefault="009227E3" w:rsidP="00DB7A5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5E026F94" w14:textId="64B90F7D" w:rsidR="009227E3" w:rsidRPr="00A4700E" w:rsidRDefault="009227E3" w:rsidP="00DB7A5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Subject</w:t>
            </w:r>
          </w:p>
        </w:tc>
        <w:tc>
          <w:tcPr>
            <w:tcW w:w="545" w:type="dxa"/>
            <w:shd w:val="clear" w:color="auto" w:fill="D9D9D9"/>
            <w:vAlign w:val="center"/>
          </w:tcPr>
          <w:p w14:paraId="1E7F798D" w14:textId="42D2C063" w:rsidR="009227E3" w:rsidRPr="00A4700E" w:rsidRDefault="009227E3" w:rsidP="00DB7A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83" w:type="dxa"/>
            <w:shd w:val="clear" w:color="auto" w:fill="D9D9D9"/>
            <w:vAlign w:val="center"/>
          </w:tcPr>
          <w:p w14:paraId="1B66E892" w14:textId="2A2B6EE8" w:rsidR="009227E3" w:rsidRPr="00A4700E" w:rsidRDefault="009227E3" w:rsidP="00DB7A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492" w:type="dxa"/>
            <w:shd w:val="clear" w:color="auto" w:fill="D9D9D9"/>
            <w:vAlign w:val="center"/>
          </w:tcPr>
          <w:p w14:paraId="55F4F46A" w14:textId="5F4A850F" w:rsidR="009227E3" w:rsidRPr="00A4700E" w:rsidRDefault="009227E3" w:rsidP="00DB7A5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N/</w:t>
            </w:r>
            <w:r>
              <w:rPr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F67B1B" w:rsidRPr="00A4700E" w14:paraId="2EBEF1F0" w14:textId="77777777" w:rsidTr="00F67B1B">
        <w:tc>
          <w:tcPr>
            <w:tcW w:w="4020" w:type="dxa"/>
            <w:shd w:val="clear" w:color="auto" w:fill="auto"/>
            <w:vAlign w:val="center"/>
          </w:tcPr>
          <w:p w14:paraId="1E1D17A3" w14:textId="7F5974B8" w:rsidR="00F67B1B" w:rsidRPr="004F4511" w:rsidRDefault="00F67B1B" w:rsidP="00F67B1B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4F4511">
              <w:rPr>
                <w:b w:val="0"/>
                <w:bCs/>
                <w:color w:val="000000"/>
                <w:sz w:val="16"/>
                <w:szCs w:val="16"/>
                <w:lang w:val="en-US"/>
              </w:rPr>
              <w:t xml:space="preserve">Does the crane have a current UDT decision </w:t>
            </w:r>
            <w:r>
              <w:rPr>
                <w:b w:val="0"/>
                <w:bCs/>
                <w:color w:val="000000"/>
                <w:sz w:val="16"/>
                <w:szCs w:val="16"/>
                <w:lang w:val="en-US"/>
              </w:rPr>
              <w:t>allowing to use</w:t>
            </w:r>
            <w:r w:rsidRPr="004F4511">
              <w:rPr>
                <w:b w:val="0"/>
                <w:bCs/>
                <w:color w:val="000000"/>
                <w:sz w:val="16"/>
                <w:szCs w:val="16"/>
                <w:lang w:val="en-US"/>
              </w:rPr>
              <w:t>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D209ADC" w14:textId="74091744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6D5D62F1">
                <v:shape id="_x0000_i1250" type="#_x0000_t75" style="width:9.75pt;height:14.25pt" o:ole="">
                  <v:imagedata r:id="rId29" o:title=""/>
                </v:shape>
                <w:control r:id="rId30" w:name="CheckBox110" w:shapeid="_x0000_i1250"/>
              </w:object>
            </w:r>
          </w:p>
        </w:tc>
        <w:tc>
          <w:tcPr>
            <w:tcW w:w="300" w:type="dxa"/>
            <w:vMerge/>
            <w:shd w:val="clear" w:color="auto" w:fill="FFFFFF" w:themeFill="background1"/>
            <w:vAlign w:val="center"/>
          </w:tcPr>
          <w:p w14:paraId="60226A5C" w14:textId="219AAEAD" w:rsidR="00F67B1B" w:rsidRPr="00A4700E" w:rsidRDefault="00F67B1B" w:rsidP="00F67B1B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23574269" w14:textId="2022C141" w:rsidR="00F67B1B" w:rsidRPr="004F4511" w:rsidRDefault="00F67B1B" w:rsidP="00F67B1B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EE1366">
              <w:rPr>
                <w:b w:val="0"/>
                <w:bCs/>
                <w:color w:val="000000"/>
                <w:sz w:val="16"/>
                <w:szCs w:val="16"/>
                <w:lang w:val="en-US"/>
              </w:rPr>
              <w:t>Tag line required?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59B7AB4" w14:textId="162FAE92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091CFAEA">
                <v:shape id="_x0000_i1249" type="#_x0000_t75" style="width:9.75pt;height:14.25pt" o:ole="">
                  <v:imagedata r:id="rId31" o:title=""/>
                </v:shape>
                <w:control r:id="rId32" w:name="CheckBox1341" w:shapeid="_x0000_i1249"/>
              </w:objec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8BF2CF3" w14:textId="6826A7C5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040886AE">
                <v:shape id="_x0000_i1248" type="#_x0000_t75" style="width:9.75pt;height:14.25pt" o:ole="">
                  <v:imagedata r:id="rId33" o:title=""/>
                </v:shape>
                <w:control r:id="rId34" w:name="CheckBox1312" w:shapeid="_x0000_i1248"/>
              </w:objec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2C2CC8" w14:textId="5329D589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2B821B9E">
                <v:shape id="_x0000_i1247" type="#_x0000_t75" style="width:9.75pt;height:14.25pt" o:ole="">
                  <v:imagedata r:id="rId35" o:title=""/>
                </v:shape>
                <w:control r:id="rId36" w:name="CheckBox134111" w:shapeid="_x0000_i1247"/>
              </w:object>
            </w:r>
          </w:p>
        </w:tc>
      </w:tr>
      <w:tr w:rsidR="00F67B1B" w:rsidRPr="00A4700E" w14:paraId="08DFDDDF" w14:textId="77777777" w:rsidTr="009227E3">
        <w:trPr>
          <w:trHeight w:val="541"/>
        </w:trPr>
        <w:tc>
          <w:tcPr>
            <w:tcW w:w="4020" w:type="dxa"/>
            <w:shd w:val="clear" w:color="auto" w:fill="auto"/>
            <w:vAlign w:val="center"/>
          </w:tcPr>
          <w:p w14:paraId="6E5452A3" w14:textId="484B2DB9" w:rsidR="00F67B1B" w:rsidRPr="004F4511" w:rsidRDefault="00F67B1B" w:rsidP="00F67B1B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 w:val="0"/>
                <w:bCs/>
                <w:color w:val="000000"/>
                <w:sz w:val="16"/>
                <w:szCs w:val="16"/>
                <w:lang w:val="en-US"/>
              </w:rPr>
              <w:t>Has the operator appropriate UDT license?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3F317E0" w14:textId="3D64EA38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04A7E700">
                <v:shape id="_x0000_i1238" type="#_x0000_t75" style="width:9.75pt;height:14.25pt" o:ole="">
                  <v:imagedata r:id="rId37" o:title=""/>
                </v:shape>
                <w:control r:id="rId38" w:name="CheckBox1131" w:shapeid="_x0000_i1238"/>
              </w:object>
            </w:r>
          </w:p>
        </w:tc>
        <w:tc>
          <w:tcPr>
            <w:tcW w:w="300" w:type="dxa"/>
            <w:vMerge/>
            <w:shd w:val="clear" w:color="auto" w:fill="A6A6A6" w:themeFill="background1" w:themeFillShade="A6"/>
            <w:vAlign w:val="center"/>
          </w:tcPr>
          <w:p w14:paraId="45C3AAA8" w14:textId="67D7A06D" w:rsidR="00F67B1B" w:rsidRPr="00A4700E" w:rsidRDefault="00F67B1B" w:rsidP="00F67B1B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7E76D71A" w14:textId="705C8EE9" w:rsidR="00F67B1B" w:rsidRPr="00316676" w:rsidRDefault="00F67B1B" w:rsidP="00F67B1B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EE1366">
              <w:rPr>
                <w:b w:val="0"/>
                <w:bCs/>
                <w:color w:val="000000"/>
                <w:sz w:val="16"/>
                <w:szCs w:val="16"/>
                <w:lang w:val="en-US"/>
              </w:rPr>
              <w:t>Appropriate means of communication provided (radio)?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30270C1D" w14:textId="4E63003F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1CCA5BBD">
                <v:shape id="_x0000_i1237" type="#_x0000_t75" style="width:9.75pt;height:14.25pt" o:ole="">
                  <v:imagedata r:id="rId39" o:title=""/>
                </v:shape>
                <w:control r:id="rId40" w:name="CheckBox1311" w:shapeid="_x0000_i1237"/>
              </w:object>
            </w:r>
          </w:p>
        </w:tc>
        <w:tc>
          <w:tcPr>
            <w:tcW w:w="483" w:type="dxa"/>
            <w:shd w:val="clear" w:color="auto" w:fill="FFFFFF" w:themeFill="background1"/>
            <w:vAlign w:val="center"/>
          </w:tcPr>
          <w:p w14:paraId="65087E30" w14:textId="69F7D912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47867AA7">
                <v:shape id="_x0000_i1236" type="#_x0000_t75" style="width:9.75pt;height:14.25pt" o:ole="">
                  <v:imagedata r:id="rId41" o:title=""/>
                </v:shape>
                <w:control r:id="rId42" w:name="CheckBox131" w:shapeid="_x0000_i1236"/>
              </w:objec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1DDE67C" w14:textId="4EC11FCF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75A1C2E3">
                <v:shape id="_x0000_i1235" type="#_x0000_t75" style="width:9.75pt;height:14.25pt" o:ole="">
                  <v:imagedata r:id="rId41" o:title=""/>
                </v:shape>
                <w:control r:id="rId43" w:name="CheckBox13411" w:shapeid="_x0000_i1235"/>
              </w:object>
            </w:r>
          </w:p>
        </w:tc>
      </w:tr>
      <w:tr w:rsidR="00F67B1B" w:rsidRPr="00A4700E" w14:paraId="2B6EE8CF" w14:textId="77777777" w:rsidTr="00F67B1B">
        <w:trPr>
          <w:gridAfter w:val="4"/>
          <w:wAfter w:w="5591" w:type="dxa"/>
          <w:trHeight w:val="70"/>
        </w:trPr>
        <w:tc>
          <w:tcPr>
            <w:tcW w:w="4020" w:type="dxa"/>
            <w:shd w:val="clear" w:color="auto" w:fill="auto"/>
            <w:vAlign w:val="center"/>
          </w:tcPr>
          <w:p w14:paraId="0F4F57AE" w14:textId="4E859DA4" w:rsidR="00F67B1B" w:rsidRPr="004F4511" w:rsidRDefault="00F67B1B" w:rsidP="00F67B1B">
            <w:pPr>
              <w:rPr>
                <w:b w:val="0"/>
                <w:bCs/>
                <w:color w:val="000000"/>
                <w:sz w:val="16"/>
                <w:szCs w:val="16"/>
                <w:lang w:val="en-US"/>
              </w:rPr>
            </w:pPr>
            <w:r w:rsidRPr="00AB6C19">
              <w:rPr>
                <w:b w:val="0"/>
                <w:bCs/>
                <w:color w:val="000000"/>
                <w:sz w:val="16"/>
                <w:szCs w:val="16"/>
                <w:lang w:val="en-US"/>
              </w:rPr>
              <w:t>Are the slings in good condition and have legible labels with permissible working load limit WLL parameter? [kg, t]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1E3735E" w14:textId="6695E619" w:rsidR="00F67B1B" w:rsidRPr="00A4700E" w:rsidRDefault="00F67B1B" w:rsidP="00F67B1B">
            <w:pPr>
              <w:jc w:val="center"/>
              <w:rPr>
                <w:b w:val="0"/>
                <w:bCs/>
                <w:color w:val="000000"/>
                <w:sz w:val="16"/>
                <w:szCs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1100DA9F">
                <v:shape id="_x0000_i1256" type="#_x0000_t75" style="width:9.75pt;height:14.25pt" o:ole="">
                  <v:imagedata r:id="rId44" o:title=""/>
                </v:shape>
                <w:control r:id="rId45" w:name="CheckBox117" w:shapeid="_x0000_i1256"/>
              </w:object>
            </w:r>
          </w:p>
        </w:tc>
        <w:tc>
          <w:tcPr>
            <w:tcW w:w="300" w:type="dxa"/>
            <w:vMerge/>
            <w:shd w:val="clear" w:color="auto" w:fill="A6A6A6" w:themeFill="background1" w:themeFillShade="A6"/>
            <w:vAlign w:val="center"/>
          </w:tcPr>
          <w:p w14:paraId="1BB4CE69" w14:textId="58EC4974" w:rsidR="00F67B1B" w:rsidRPr="00A4700E" w:rsidRDefault="00F67B1B" w:rsidP="00F67B1B">
            <w:pPr>
              <w:rPr>
                <w:b w:val="0"/>
                <w:bCs/>
                <w:color w:val="000000"/>
                <w:sz w:val="16"/>
                <w:szCs w:val="16"/>
              </w:rPr>
            </w:pPr>
          </w:p>
        </w:tc>
      </w:tr>
    </w:tbl>
    <w:p w14:paraId="293CD10B" w14:textId="40F4D16B" w:rsidR="0082091E" w:rsidRDefault="0082091E" w:rsidP="0082091E">
      <w:pPr>
        <w:jc w:val="center"/>
        <w:rPr>
          <w:b w:val="0"/>
          <w:bCs/>
          <w:color w:val="000000"/>
          <w:sz w:val="10"/>
        </w:rPr>
      </w:pPr>
    </w:p>
    <w:p w14:paraId="0B12D303" w14:textId="77777777" w:rsidR="00527B6B" w:rsidRPr="00FC3A1C" w:rsidRDefault="00527B6B" w:rsidP="0082091E">
      <w:pPr>
        <w:jc w:val="center"/>
        <w:rPr>
          <w:b w:val="0"/>
          <w:bCs/>
          <w:color w:val="000000"/>
          <w:sz w:val="10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775"/>
        <w:gridCol w:w="287"/>
        <w:gridCol w:w="1808"/>
        <w:gridCol w:w="3776"/>
      </w:tblGrid>
      <w:tr w:rsidR="0082091E" w:rsidRPr="000F6D65" w14:paraId="477E5748" w14:textId="77777777" w:rsidTr="00A4700E">
        <w:tc>
          <w:tcPr>
            <w:tcW w:w="11165" w:type="dxa"/>
            <w:gridSpan w:val="5"/>
            <w:shd w:val="clear" w:color="auto" w:fill="0070C0"/>
          </w:tcPr>
          <w:p w14:paraId="1D2C4C78" w14:textId="7EA7584F" w:rsidR="0082091E" w:rsidRPr="004F4511" w:rsidRDefault="0082091E" w:rsidP="00FC3A1C">
            <w:pPr>
              <w:rPr>
                <w:bCs/>
                <w:color w:val="FFFFFF"/>
                <w:sz w:val="20"/>
                <w:lang w:val="en-US"/>
              </w:rPr>
            </w:pPr>
            <w:r w:rsidRPr="004F4511">
              <w:rPr>
                <w:bCs/>
                <w:color w:val="FFFFFF"/>
                <w:sz w:val="20"/>
                <w:lang w:val="en-US"/>
              </w:rPr>
              <w:t>A</w:t>
            </w:r>
            <w:r w:rsidR="00F85FBD" w:rsidRPr="004F4511">
              <w:rPr>
                <w:bCs/>
                <w:color w:val="FFFFFF"/>
                <w:sz w:val="20"/>
                <w:lang w:val="en-US"/>
              </w:rPr>
              <w:t>3</w:t>
            </w:r>
            <w:r w:rsidRPr="004F4511">
              <w:rPr>
                <w:bCs/>
                <w:color w:val="FFFFFF"/>
                <w:sz w:val="20"/>
                <w:lang w:val="en-US"/>
              </w:rPr>
              <w:t xml:space="preserve">. </w:t>
            </w:r>
            <w:r w:rsidR="00A82251" w:rsidRPr="006F308E">
              <w:rPr>
                <w:bCs/>
                <w:color w:val="FFFFFF"/>
                <w:sz w:val="20"/>
                <w:lang w:val="en-US"/>
              </w:rPr>
              <w:t>Information on loads and slings</w:t>
            </w:r>
          </w:p>
        </w:tc>
      </w:tr>
      <w:tr w:rsidR="00D3411E" w:rsidRPr="000F6D65" w14:paraId="027F8359" w14:textId="465DF274" w:rsidTr="00224E93">
        <w:trPr>
          <w:trHeight w:val="390"/>
        </w:trPr>
        <w:tc>
          <w:tcPr>
            <w:tcW w:w="5294" w:type="dxa"/>
            <w:gridSpan w:val="2"/>
            <w:shd w:val="clear" w:color="auto" w:fill="D9D9D9" w:themeFill="background1" w:themeFillShade="D9"/>
            <w:vAlign w:val="center"/>
          </w:tcPr>
          <w:p w14:paraId="2E0EA292" w14:textId="1B6C46F9" w:rsidR="00D3411E" w:rsidRPr="00A82251" w:rsidRDefault="00A82251" w:rsidP="00B51226">
            <w:pPr>
              <w:rPr>
                <w:bCs/>
                <w:color w:val="FFFFFF"/>
              </w:rPr>
            </w:pPr>
            <w:r w:rsidRPr="00A82251">
              <w:rPr>
                <w:bCs/>
                <w:color w:val="000000"/>
              </w:rPr>
              <w:t>Loads</w:t>
            </w:r>
          </w:p>
        </w:tc>
        <w:tc>
          <w:tcPr>
            <w:tcW w:w="287" w:type="dxa"/>
            <w:shd w:val="clear" w:color="auto" w:fill="D9D9D9" w:themeFill="background1" w:themeFillShade="D9"/>
            <w:vAlign w:val="center"/>
          </w:tcPr>
          <w:p w14:paraId="1D6D67EE" w14:textId="77777777" w:rsidR="00D3411E" w:rsidRPr="00A4700E" w:rsidRDefault="00D3411E" w:rsidP="00D3411E">
            <w:pPr>
              <w:rPr>
                <w:bCs/>
                <w:color w:val="FFFFFF"/>
                <w:sz w:val="20"/>
              </w:rPr>
            </w:pPr>
          </w:p>
        </w:tc>
        <w:tc>
          <w:tcPr>
            <w:tcW w:w="55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B31AC" w14:textId="597E63E5" w:rsidR="00D3411E" w:rsidRPr="004028D7" w:rsidRDefault="004028D7" w:rsidP="003F2E71">
            <w:pPr>
              <w:rPr>
                <w:bCs/>
                <w:color w:val="auto"/>
                <w:lang w:val="en-US"/>
              </w:rPr>
            </w:pPr>
            <w:r w:rsidRPr="004028D7">
              <w:rPr>
                <w:bCs/>
                <w:color w:val="auto"/>
                <w:lang w:val="en-US"/>
              </w:rPr>
              <w:t>Fastening technique / type of slings</w:t>
            </w:r>
          </w:p>
        </w:tc>
      </w:tr>
      <w:tr w:rsidR="00411D60" w:rsidRPr="000F6D65" w14:paraId="7AB7562D" w14:textId="77777777" w:rsidTr="00244C07">
        <w:trPr>
          <w:trHeight w:val="428"/>
        </w:trPr>
        <w:tc>
          <w:tcPr>
            <w:tcW w:w="15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4E74E21" w14:textId="66A0E8C4" w:rsidR="00411D60" w:rsidRPr="00411D60" w:rsidRDefault="00411D60" w:rsidP="00411D60">
            <w:pPr>
              <w:rPr>
                <w:b w:val="0"/>
                <w:bCs/>
                <w:color w:val="000000"/>
                <w:sz w:val="14"/>
              </w:rPr>
            </w:pPr>
            <w:r w:rsidRPr="00411D60">
              <w:rPr>
                <w:b w:val="0"/>
                <w:bCs/>
                <w:color w:val="000000"/>
                <w:sz w:val="14"/>
              </w:rPr>
              <w:t>Description of loads</w:t>
            </w:r>
          </w:p>
        </w:tc>
        <w:tc>
          <w:tcPr>
            <w:tcW w:w="377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624C9E" w14:textId="77777777" w:rsidR="00411D60" w:rsidRDefault="00411D60" w:rsidP="00411D60">
            <w:pPr>
              <w:rPr>
                <w:bCs/>
                <w:color w:val="000000"/>
                <w:sz w:val="14"/>
              </w:rPr>
            </w:pPr>
          </w:p>
          <w:p w14:paraId="46D4F7EE" w14:textId="77777777" w:rsidR="00FB7171" w:rsidRDefault="00FB7171" w:rsidP="00411D60">
            <w:pPr>
              <w:rPr>
                <w:bCs/>
                <w:color w:val="000000"/>
                <w:sz w:val="14"/>
              </w:rPr>
            </w:pPr>
          </w:p>
          <w:p w14:paraId="4DDBD5EC" w14:textId="72B48426" w:rsidR="00FB7171" w:rsidRDefault="00FB7171" w:rsidP="00411D60">
            <w:pPr>
              <w:rPr>
                <w:bCs/>
                <w:color w:val="000000"/>
                <w:sz w:val="14"/>
              </w:rPr>
            </w:pPr>
          </w:p>
          <w:p w14:paraId="461A950E" w14:textId="04D5047E" w:rsidR="00CD5D07" w:rsidRDefault="00CD5D07" w:rsidP="00411D60">
            <w:pPr>
              <w:rPr>
                <w:bCs/>
                <w:color w:val="000000"/>
                <w:sz w:val="14"/>
              </w:rPr>
            </w:pPr>
          </w:p>
          <w:p w14:paraId="7B1A1768" w14:textId="3300F57B" w:rsidR="00CD5D07" w:rsidRDefault="00CD5D07" w:rsidP="00411D60">
            <w:pPr>
              <w:rPr>
                <w:bCs/>
                <w:color w:val="000000"/>
                <w:sz w:val="14"/>
              </w:rPr>
            </w:pPr>
          </w:p>
          <w:p w14:paraId="46D63D89" w14:textId="2403800C" w:rsidR="00CD5D07" w:rsidRDefault="00CD5D07" w:rsidP="00411D60">
            <w:pPr>
              <w:rPr>
                <w:bCs/>
                <w:color w:val="000000"/>
                <w:sz w:val="14"/>
              </w:rPr>
            </w:pPr>
          </w:p>
          <w:p w14:paraId="35540694" w14:textId="60FD7D4E" w:rsidR="00CD5D07" w:rsidRDefault="00CD5D07" w:rsidP="00411D60">
            <w:pPr>
              <w:rPr>
                <w:bCs/>
                <w:color w:val="000000"/>
                <w:sz w:val="14"/>
              </w:rPr>
            </w:pPr>
          </w:p>
          <w:p w14:paraId="77BD0C6C" w14:textId="5CDAE451" w:rsidR="00E64025" w:rsidRDefault="00E64025" w:rsidP="00411D60">
            <w:pPr>
              <w:rPr>
                <w:bCs/>
                <w:color w:val="000000"/>
                <w:sz w:val="14"/>
              </w:rPr>
            </w:pPr>
          </w:p>
          <w:p w14:paraId="5475EEC9" w14:textId="4B567C6C" w:rsidR="00E64025" w:rsidRDefault="00E64025" w:rsidP="00411D60">
            <w:pPr>
              <w:rPr>
                <w:bCs/>
                <w:color w:val="000000"/>
                <w:sz w:val="14"/>
              </w:rPr>
            </w:pPr>
          </w:p>
          <w:p w14:paraId="4FF0082F" w14:textId="4676E1D1" w:rsidR="00E64025" w:rsidRDefault="00E64025" w:rsidP="00411D60">
            <w:pPr>
              <w:rPr>
                <w:bCs/>
                <w:color w:val="000000"/>
                <w:sz w:val="14"/>
              </w:rPr>
            </w:pPr>
          </w:p>
          <w:p w14:paraId="59C1FA99" w14:textId="77777777" w:rsidR="00E64025" w:rsidRDefault="00E64025" w:rsidP="00411D60">
            <w:pPr>
              <w:rPr>
                <w:bCs/>
                <w:color w:val="000000"/>
                <w:sz w:val="14"/>
              </w:rPr>
            </w:pPr>
          </w:p>
          <w:p w14:paraId="7E8EFB58" w14:textId="77777777" w:rsidR="00FB7171" w:rsidRDefault="00FB7171" w:rsidP="00411D60">
            <w:pPr>
              <w:rPr>
                <w:bCs/>
                <w:color w:val="000000"/>
                <w:sz w:val="14"/>
              </w:rPr>
            </w:pPr>
          </w:p>
          <w:p w14:paraId="08F2B09D" w14:textId="77777777" w:rsidR="00FB7171" w:rsidRDefault="00FB7171" w:rsidP="00411D60">
            <w:pPr>
              <w:rPr>
                <w:bCs/>
                <w:color w:val="000000"/>
                <w:sz w:val="14"/>
              </w:rPr>
            </w:pPr>
          </w:p>
          <w:p w14:paraId="48AD342F" w14:textId="4E4D5CEC" w:rsidR="00FB7171" w:rsidRPr="00A4700E" w:rsidRDefault="00FB7171" w:rsidP="00411D60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37B7D401" w14:textId="77777777" w:rsidR="00411D60" w:rsidRPr="00A4700E" w:rsidRDefault="00411D60" w:rsidP="00411D60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830BC" w14:textId="654321F8" w:rsidR="00CD5D07" w:rsidRPr="00CD5D07" w:rsidRDefault="00CD5D07" w:rsidP="00CD5D07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CD5D07">
              <w:rPr>
                <w:b w:val="0"/>
                <w:bCs/>
                <w:color w:val="000000"/>
                <w:sz w:val="14"/>
                <w:lang w:val="en-US"/>
              </w:rPr>
              <w:t>Description of the fastening technique:</w:t>
            </w:r>
          </w:p>
          <w:p w14:paraId="224CF78B" w14:textId="3EBC9F96" w:rsidR="00411D60" w:rsidRPr="00CD5D07" w:rsidRDefault="00CD5D07" w:rsidP="00CD5D07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CD5D07">
              <w:rPr>
                <w:b w:val="0"/>
                <w:bCs/>
                <w:color w:val="000000"/>
                <w:sz w:val="14"/>
                <w:lang w:val="en-US"/>
              </w:rPr>
              <w:t>e.g. lifting with a load strapped, fixed points of the load (hooks, handles intended for this purpose, other),</w:t>
            </w:r>
            <w:r>
              <w:rPr>
                <w:b w:val="0"/>
                <w:bCs/>
                <w:color w:val="000000"/>
                <w:sz w:val="14"/>
                <w:lang w:val="en-US"/>
              </w:rPr>
              <w:t xml:space="preserve"> 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C1466A" w14:textId="77777777" w:rsidR="00411D60" w:rsidRPr="00CD5D07" w:rsidRDefault="00411D60" w:rsidP="00411D60">
            <w:pPr>
              <w:rPr>
                <w:bCs/>
                <w:color w:val="000000"/>
                <w:sz w:val="16"/>
                <w:lang w:val="en-US"/>
              </w:rPr>
            </w:pPr>
          </w:p>
        </w:tc>
      </w:tr>
      <w:tr w:rsidR="00411D60" w:rsidRPr="00A4700E" w14:paraId="2F6A4C89" w14:textId="77777777" w:rsidTr="00244C07">
        <w:trPr>
          <w:trHeight w:val="420"/>
        </w:trPr>
        <w:tc>
          <w:tcPr>
            <w:tcW w:w="15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0A76C58" w14:textId="77777777" w:rsidR="00FB7171" w:rsidRPr="00FB7171" w:rsidRDefault="00FB7171" w:rsidP="00FB7171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FB7171">
              <w:rPr>
                <w:b w:val="0"/>
                <w:bCs/>
                <w:color w:val="000000"/>
                <w:sz w:val="14"/>
                <w:lang w:val="en-US"/>
              </w:rPr>
              <w:t>Package type</w:t>
            </w:r>
          </w:p>
          <w:p w14:paraId="6671FE59" w14:textId="20BE80B8" w:rsidR="00FB7171" w:rsidRPr="00FB7171" w:rsidRDefault="00FB7171" w:rsidP="00FB7171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FB7171">
              <w:rPr>
                <w:b w:val="0"/>
                <w:bCs/>
                <w:color w:val="000000"/>
                <w:sz w:val="14"/>
                <w:lang w:val="en-US"/>
              </w:rPr>
              <w:t>np. pallet, basket, beam, etc.</w:t>
            </w:r>
            <w:r>
              <w:rPr>
                <w:b w:val="0"/>
                <w:bCs/>
                <w:color w:val="000000"/>
                <w:sz w:val="14"/>
                <w:lang w:val="en-US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377BDE" w14:textId="77777777" w:rsidR="00411D60" w:rsidRPr="00FB7171" w:rsidRDefault="00411D60" w:rsidP="00411D60">
            <w:pPr>
              <w:rPr>
                <w:bCs/>
                <w:color w:val="000000"/>
                <w:sz w:val="14"/>
                <w:lang w:val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7197BDD3" w14:textId="77777777" w:rsidR="00411D60" w:rsidRPr="00FB7171" w:rsidRDefault="00411D60" w:rsidP="00411D60">
            <w:pPr>
              <w:rPr>
                <w:bCs/>
                <w:color w:val="000000"/>
                <w:sz w:val="14"/>
                <w:lang w:val="en-US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5A411C" w14:textId="4CCDF4B6" w:rsidR="00411D60" w:rsidRPr="00411D60" w:rsidRDefault="00E64025" w:rsidP="00411D60">
            <w:pPr>
              <w:rPr>
                <w:b w:val="0"/>
                <w:bCs/>
                <w:color w:val="000000"/>
                <w:sz w:val="14"/>
              </w:rPr>
            </w:pPr>
            <w:r w:rsidRPr="00E64025">
              <w:rPr>
                <w:b w:val="0"/>
                <w:bCs/>
                <w:color w:val="000000"/>
                <w:sz w:val="14"/>
              </w:rPr>
              <w:t>Type of slings used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80B9F2" w14:textId="77777777" w:rsidR="00411D60" w:rsidRPr="00A4700E" w:rsidRDefault="00411D60" w:rsidP="00411D60">
            <w:pPr>
              <w:rPr>
                <w:bCs/>
                <w:color w:val="000000"/>
                <w:sz w:val="16"/>
              </w:rPr>
            </w:pPr>
          </w:p>
        </w:tc>
      </w:tr>
      <w:tr w:rsidR="00411D60" w:rsidRPr="00316676" w14:paraId="040FEDEC" w14:textId="77777777" w:rsidTr="00244C07">
        <w:trPr>
          <w:trHeight w:val="413"/>
        </w:trPr>
        <w:tc>
          <w:tcPr>
            <w:tcW w:w="15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06F286" w14:textId="077F5ABE" w:rsidR="00411D60" w:rsidRPr="004F4511" w:rsidRDefault="00411D60" w:rsidP="00411D60">
            <w:pPr>
              <w:rPr>
                <w:b w:val="0"/>
                <w:bCs/>
                <w:color w:val="000000"/>
                <w:sz w:val="14"/>
                <w:lang w:val="en-US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92AE7C" w14:textId="77777777" w:rsidR="00411D60" w:rsidRPr="004F4511" w:rsidRDefault="00411D60" w:rsidP="00411D60">
            <w:pPr>
              <w:rPr>
                <w:bCs/>
                <w:color w:val="000000"/>
                <w:sz w:val="14"/>
                <w:lang w:val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033CA08B" w14:textId="77777777" w:rsidR="00411D60" w:rsidRPr="004F4511" w:rsidRDefault="00411D60" w:rsidP="00411D60">
            <w:pPr>
              <w:rPr>
                <w:bCs/>
                <w:color w:val="000000"/>
                <w:sz w:val="14"/>
                <w:lang w:val="en-US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969C73" w14:textId="1431BE44" w:rsidR="00411D60" w:rsidRPr="004F4511" w:rsidRDefault="00411D60" w:rsidP="00411D60">
            <w:pPr>
              <w:rPr>
                <w:b w:val="0"/>
                <w:bCs/>
                <w:color w:val="000000"/>
                <w:sz w:val="14"/>
                <w:lang w:val="en-US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FCB748" w14:textId="77777777" w:rsidR="00411D60" w:rsidRPr="004F4511" w:rsidRDefault="00411D60" w:rsidP="00411D60">
            <w:pPr>
              <w:rPr>
                <w:bCs/>
                <w:color w:val="000000"/>
                <w:sz w:val="16"/>
                <w:lang w:val="en-US"/>
              </w:rPr>
            </w:pPr>
          </w:p>
        </w:tc>
      </w:tr>
      <w:tr w:rsidR="00411D60" w:rsidRPr="00316676" w14:paraId="7918FB07" w14:textId="77777777" w:rsidTr="00244C07">
        <w:trPr>
          <w:trHeight w:val="477"/>
        </w:trPr>
        <w:tc>
          <w:tcPr>
            <w:tcW w:w="151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B2E85" w14:textId="77777777" w:rsidR="00411D60" w:rsidRDefault="00411D60" w:rsidP="00411D60">
            <w:pPr>
              <w:rPr>
                <w:b w:val="0"/>
                <w:bCs/>
                <w:color w:val="000000"/>
                <w:sz w:val="14"/>
                <w:lang w:val="en-US"/>
              </w:rPr>
            </w:pPr>
          </w:p>
          <w:p w14:paraId="627737B4" w14:textId="709620F4" w:rsidR="00FB7171" w:rsidRPr="004F4511" w:rsidRDefault="00FB7171" w:rsidP="00411D60">
            <w:pPr>
              <w:rPr>
                <w:b w:val="0"/>
                <w:bCs/>
                <w:color w:val="000000"/>
                <w:sz w:val="14"/>
                <w:lang w:val="en-US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FC196F" w14:textId="77777777" w:rsidR="00411D60" w:rsidRDefault="00411D60" w:rsidP="00411D60">
            <w:pPr>
              <w:rPr>
                <w:bCs/>
                <w:color w:val="000000"/>
                <w:sz w:val="14"/>
                <w:lang w:val="en-US"/>
              </w:rPr>
            </w:pPr>
          </w:p>
          <w:p w14:paraId="438FDEAE" w14:textId="77777777" w:rsidR="00E64025" w:rsidRDefault="00E64025" w:rsidP="00411D60">
            <w:pPr>
              <w:rPr>
                <w:bCs/>
                <w:color w:val="000000"/>
                <w:sz w:val="14"/>
                <w:lang w:val="en-US"/>
              </w:rPr>
            </w:pPr>
          </w:p>
          <w:p w14:paraId="222E2310" w14:textId="77777777" w:rsidR="00E64025" w:rsidRDefault="00E64025" w:rsidP="00411D60">
            <w:pPr>
              <w:rPr>
                <w:bCs/>
                <w:color w:val="000000"/>
                <w:sz w:val="14"/>
                <w:lang w:val="en-US"/>
              </w:rPr>
            </w:pPr>
          </w:p>
          <w:p w14:paraId="3411F940" w14:textId="77777777" w:rsidR="00E64025" w:rsidRDefault="00E64025" w:rsidP="00411D60">
            <w:pPr>
              <w:rPr>
                <w:bCs/>
                <w:color w:val="000000"/>
                <w:sz w:val="14"/>
                <w:lang w:val="en-US"/>
              </w:rPr>
            </w:pPr>
          </w:p>
          <w:p w14:paraId="33DDBE50" w14:textId="77777777" w:rsidR="00E64025" w:rsidRDefault="00E64025" w:rsidP="00411D60">
            <w:pPr>
              <w:rPr>
                <w:bCs/>
                <w:color w:val="000000"/>
                <w:sz w:val="14"/>
                <w:lang w:val="en-US"/>
              </w:rPr>
            </w:pPr>
          </w:p>
          <w:p w14:paraId="12A0D9EC" w14:textId="3093DEF9" w:rsidR="00E64025" w:rsidRPr="004F4511" w:rsidRDefault="00E64025" w:rsidP="00411D60">
            <w:pPr>
              <w:rPr>
                <w:bCs/>
                <w:color w:val="000000"/>
                <w:sz w:val="14"/>
                <w:lang w:val="en-US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shd w:val="clear" w:color="auto" w:fill="auto"/>
          </w:tcPr>
          <w:p w14:paraId="3FD4EAEE" w14:textId="77777777" w:rsidR="00411D60" w:rsidRPr="004F4511" w:rsidRDefault="00411D60" w:rsidP="00411D60">
            <w:pPr>
              <w:rPr>
                <w:bCs/>
                <w:color w:val="000000"/>
                <w:sz w:val="14"/>
                <w:lang w:val="en-US"/>
              </w:rPr>
            </w:pPr>
          </w:p>
        </w:tc>
        <w:tc>
          <w:tcPr>
            <w:tcW w:w="18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913A63" w14:textId="3B4A7EE4" w:rsidR="00411D60" w:rsidRPr="004F4511" w:rsidRDefault="00411D60" w:rsidP="00411D60">
            <w:pPr>
              <w:rPr>
                <w:b w:val="0"/>
                <w:bCs/>
                <w:color w:val="000000"/>
                <w:sz w:val="14"/>
                <w:lang w:val="en-US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F79A76D" w14:textId="77777777" w:rsidR="00411D60" w:rsidRPr="004F4511" w:rsidRDefault="00411D60" w:rsidP="00411D60">
            <w:pPr>
              <w:rPr>
                <w:bCs/>
                <w:color w:val="000000"/>
                <w:sz w:val="16"/>
                <w:lang w:val="en-US"/>
              </w:rPr>
            </w:pPr>
          </w:p>
        </w:tc>
      </w:tr>
    </w:tbl>
    <w:p w14:paraId="433236AC" w14:textId="77777777" w:rsidR="0082091E" w:rsidRPr="00E64025" w:rsidRDefault="0082091E" w:rsidP="0082091E">
      <w:pPr>
        <w:rPr>
          <w:bCs/>
          <w:color w:val="auto"/>
          <w:sz w:val="10"/>
          <w:szCs w:val="10"/>
          <w:lang w:val="en-US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96"/>
        <w:gridCol w:w="423"/>
        <w:gridCol w:w="1197"/>
        <w:gridCol w:w="104"/>
        <w:gridCol w:w="424"/>
        <w:gridCol w:w="2090"/>
        <w:gridCol w:w="236"/>
        <w:gridCol w:w="1257"/>
        <w:gridCol w:w="1984"/>
        <w:gridCol w:w="1872"/>
      </w:tblGrid>
      <w:tr w:rsidR="00801406" w:rsidRPr="000F6D65" w14:paraId="50825AF7" w14:textId="7B57C648" w:rsidTr="00B54E7C">
        <w:trPr>
          <w:trHeight w:val="433"/>
        </w:trPr>
        <w:tc>
          <w:tcPr>
            <w:tcW w:w="11194" w:type="dxa"/>
            <w:gridSpan w:val="11"/>
            <w:shd w:val="clear" w:color="auto" w:fill="0070C0"/>
            <w:vAlign w:val="center"/>
          </w:tcPr>
          <w:p w14:paraId="715EB489" w14:textId="31910F25" w:rsidR="00801406" w:rsidRPr="00801406" w:rsidRDefault="00801406" w:rsidP="00801406">
            <w:pPr>
              <w:ind w:left="24"/>
              <w:rPr>
                <w:bCs/>
                <w:color w:val="FFFFFF" w:themeColor="background1"/>
                <w:sz w:val="20"/>
                <w:lang w:val="en-US"/>
              </w:rPr>
            </w:pPr>
            <w:r w:rsidRPr="004F4511">
              <w:rPr>
                <w:bCs/>
                <w:color w:val="FFFFFF" w:themeColor="background1"/>
                <w:sz w:val="20"/>
                <w:lang w:val="en-US"/>
              </w:rPr>
              <w:t xml:space="preserve">A4. </w:t>
            </w:r>
            <w:r w:rsidRPr="006F308E">
              <w:rPr>
                <w:bCs/>
                <w:color w:val="FFFFFF"/>
                <w:sz w:val="20"/>
                <w:lang w:val="en-US"/>
              </w:rPr>
              <w:t xml:space="preserve">Operation planning </w:t>
            </w:r>
            <w:r w:rsidRPr="006F308E">
              <w:rPr>
                <w:b w:val="0"/>
                <w:bCs/>
                <w:color w:val="FFFFFF"/>
                <w:sz w:val="20"/>
                <w:lang w:val="en-US"/>
              </w:rPr>
              <w:t>[items checked and correct]</w:t>
            </w:r>
          </w:p>
        </w:tc>
      </w:tr>
      <w:tr w:rsidR="00B55563" w:rsidRPr="000F6D65" w14:paraId="426A98B4" w14:textId="77777777" w:rsidTr="00527B6B">
        <w:tc>
          <w:tcPr>
            <w:tcW w:w="41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88B60" w14:textId="5AA50484" w:rsidR="00B55563" w:rsidRPr="00A4700E" w:rsidRDefault="00B55563" w:rsidP="003D2BBF">
            <w:pPr>
              <w:jc w:val="center"/>
              <w:rPr>
                <w:b w:val="0"/>
                <w:bCs/>
                <w:color w:val="000000"/>
                <w:sz w:val="16"/>
              </w:rPr>
            </w:pPr>
            <w:r w:rsidRPr="00A4700E">
              <w:rPr>
                <w:rFonts w:eastAsia="Calibri"/>
                <w:color w:val="000000"/>
                <w:sz w:val="40"/>
                <w:szCs w:val="40"/>
                <w:lang w:eastAsia="en-US"/>
              </w:rPr>
              <w:object w:dxaOrig="225" w:dyaOrig="225" w14:anchorId="456D0C93">
                <v:shape id="_x0000_i1109" type="#_x0000_t75" style="width:9.75pt;height:14.25pt" o:ole="">
                  <v:imagedata r:id="rId46" o:title=""/>
                </v:shape>
                <w:control r:id="rId47" w:name="CheckBox12" w:shapeid="_x0000_i1109"/>
              </w:objec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37ACF3" w14:textId="2076B9C5" w:rsidR="00B55563" w:rsidRPr="004F4511" w:rsidRDefault="002D47AF" w:rsidP="003D2BBF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6F308E">
              <w:rPr>
                <w:b w:val="0"/>
                <w:bCs/>
                <w:color w:val="000000"/>
                <w:sz w:val="14"/>
                <w:lang w:val="en-US"/>
              </w:rPr>
              <w:t>Crane apropriate to the weight of the load</w:t>
            </w:r>
          </w:p>
        </w:tc>
        <w:tc>
          <w:tcPr>
            <w:tcW w:w="42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2E6A2" w14:textId="116E1035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225" w:dyaOrig="225" w14:anchorId="03885021">
                <v:shape id="_x0000_i1111" type="#_x0000_t75" style="width:9.75pt;height:14.25pt" o:ole="">
                  <v:imagedata r:id="rId48" o:title=""/>
                </v:shape>
                <w:control r:id="rId49" w:name="CheckBox13" w:shapeid="_x0000_i1111"/>
              </w:object>
            </w:r>
          </w:p>
        </w:tc>
        <w:tc>
          <w:tcPr>
            <w:tcW w:w="13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868E2B" w14:textId="4378431D" w:rsidR="00B55563" w:rsidRPr="004F4511" w:rsidRDefault="002D47AF" w:rsidP="003D2BBF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6F308E">
              <w:rPr>
                <w:b w:val="0"/>
                <w:bCs/>
                <w:color w:val="000000"/>
                <w:sz w:val="14"/>
                <w:lang w:val="en-US"/>
              </w:rPr>
              <w:t>Selected slings are proper to size and weight of the load</w:t>
            </w:r>
          </w:p>
        </w:tc>
        <w:tc>
          <w:tcPr>
            <w:tcW w:w="4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BF50F" w14:textId="2DA8E5D1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225" w:dyaOrig="225" w14:anchorId="2595A501">
                <v:shape id="_x0000_i1113" type="#_x0000_t75" style="width:9.75pt;height:14.25pt" o:ole="">
                  <v:imagedata r:id="rId50" o:title=""/>
                </v:shape>
                <w:control r:id="rId51" w:name="CheckBox18" w:shapeid="_x0000_i1113"/>
              </w:object>
            </w:r>
          </w:p>
        </w:tc>
        <w:tc>
          <w:tcPr>
            <w:tcW w:w="20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850636" w14:textId="65F870DF" w:rsidR="00B55563" w:rsidRPr="004F4511" w:rsidRDefault="002D47AF" w:rsidP="002D47AF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4F4511">
              <w:rPr>
                <w:b w:val="0"/>
                <w:bCs/>
                <w:color w:val="000000"/>
                <w:sz w:val="14"/>
                <w:lang w:val="en-US"/>
              </w:rPr>
              <w:t>Ensured Slingman/</w:t>
            </w:r>
            <w:r w:rsidR="00386AA5">
              <w:rPr>
                <w:b w:val="0"/>
                <w:bCs/>
                <w:color w:val="000000"/>
                <w:sz w:val="14"/>
                <w:lang w:val="en-US"/>
              </w:rPr>
              <w:t>S</w:t>
            </w:r>
            <w:r w:rsidRPr="004F4511">
              <w:rPr>
                <w:b w:val="0"/>
                <w:bCs/>
                <w:color w:val="000000"/>
                <w:sz w:val="14"/>
                <w:lang w:val="en-US"/>
              </w:rPr>
              <w:t>ignaller – checked (</w:t>
            </w:r>
            <w:r w:rsidR="00882BD7" w:rsidRPr="004F4511">
              <w:rPr>
                <w:b w:val="0"/>
                <w:bCs/>
                <w:color w:val="000000"/>
                <w:sz w:val="14"/>
                <w:lang w:val="en-US"/>
              </w:rPr>
              <w:t>also on-site instruction/training</w:t>
            </w:r>
            <w:r w:rsidRPr="004F4511">
              <w:rPr>
                <w:b w:val="0"/>
                <w:bCs/>
                <w:color w:val="000000"/>
                <w:sz w:val="14"/>
                <w:lang w:val="en-US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BFD36" w14:textId="023AC098" w:rsidR="00B55563" w:rsidRPr="00A4700E" w:rsidRDefault="00B55563" w:rsidP="003D2BBF">
            <w:pPr>
              <w:rPr>
                <w:b w:val="0"/>
                <w:bCs/>
                <w:color w:val="000000"/>
                <w:sz w:val="14"/>
              </w:rPr>
            </w:pPr>
            <w:r w:rsidRPr="00A4700E">
              <w:rPr>
                <w:rFonts w:eastAsia="Calibri"/>
                <w:color w:val="000000"/>
                <w:sz w:val="14"/>
                <w:szCs w:val="40"/>
                <w:lang w:eastAsia="en-US"/>
              </w:rPr>
              <w:object w:dxaOrig="225" w:dyaOrig="225" w14:anchorId="78E7D0E8">
                <v:shape id="_x0000_i1115" type="#_x0000_t75" style="width:9.75pt;height:14.25pt" o:ole="">
                  <v:imagedata r:id="rId52" o:title=""/>
                </v:shape>
                <w:control r:id="rId53" w:name="CheckBox19" w:shapeid="_x0000_i1115"/>
              </w:object>
            </w:r>
          </w:p>
        </w:tc>
        <w:tc>
          <w:tcPr>
            <w:tcW w:w="511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3DF846" w14:textId="3955DAF7" w:rsidR="00B55563" w:rsidRPr="004F4511" w:rsidRDefault="00882BD7" w:rsidP="003D2BBF">
            <w:pPr>
              <w:rPr>
                <w:b w:val="0"/>
                <w:bCs/>
                <w:color w:val="000000"/>
                <w:sz w:val="14"/>
                <w:lang w:val="en-US"/>
              </w:rPr>
            </w:pPr>
            <w:r w:rsidRPr="004F4511">
              <w:rPr>
                <w:b w:val="0"/>
                <w:bCs/>
                <w:color w:val="000000"/>
                <w:sz w:val="14"/>
                <w:lang w:val="en-US"/>
              </w:rPr>
              <w:t>Prepared safe loading and storage point (ceiling, platforms, laydown areas).</w:t>
            </w:r>
          </w:p>
        </w:tc>
      </w:tr>
      <w:tr w:rsidR="00527B6B" w:rsidRPr="000F6D65" w14:paraId="4440CF25" w14:textId="77777777" w:rsidTr="00527B6B">
        <w:tc>
          <w:tcPr>
            <w:tcW w:w="4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B24A4E" w14:textId="77777777" w:rsidR="00527B6B" w:rsidRPr="004F4511" w:rsidRDefault="00527B6B" w:rsidP="003D2BBF">
            <w:pPr>
              <w:jc w:val="center"/>
              <w:rPr>
                <w:rFonts w:eastAsia="Calibri"/>
                <w:color w:val="000000"/>
                <w:sz w:val="24"/>
                <w:szCs w:val="40"/>
                <w:lang w:val="en-US" w:eastAsia="en-US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96B59" w14:textId="77777777" w:rsidR="00527B6B" w:rsidRPr="004F4511" w:rsidRDefault="00527B6B" w:rsidP="003D2BBF">
            <w:pPr>
              <w:rPr>
                <w:b w:val="0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F82D71" w14:textId="77777777" w:rsidR="00527B6B" w:rsidRPr="004F4511" w:rsidRDefault="00527B6B" w:rsidP="003D2BBF">
            <w:pPr>
              <w:rPr>
                <w:rFonts w:eastAsia="Calibri"/>
                <w:color w:val="000000"/>
                <w:sz w:val="24"/>
                <w:szCs w:val="40"/>
                <w:lang w:val="en-US" w:eastAsia="en-US"/>
              </w:rPr>
            </w:pPr>
          </w:p>
        </w:tc>
        <w:tc>
          <w:tcPr>
            <w:tcW w:w="13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F4287B" w14:textId="77777777" w:rsidR="00527B6B" w:rsidRPr="004F4511" w:rsidRDefault="00527B6B" w:rsidP="003D2BBF">
            <w:pPr>
              <w:rPr>
                <w:b w:val="0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1EE1E" w14:textId="77777777" w:rsidR="00527B6B" w:rsidRPr="004F4511" w:rsidRDefault="00527B6B" w:rsidP="003D2BBF">
            <w:pPr>
              <w:rPr>
                <w:rFonts w:eastAsia="Calibri"/>
                <w:color w:val="000000"/>
                <w:sz w:val="24"/>
                <w:szCs w:val="40"/>
                <w:lang w:val="en-US" w:eastAsia="en-US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D8E36B" w14:textId="77777777" w:rsidR="00527B6B" w:rsidRPr="004F4511" w:rsidRDefault="00527B6B" w:rsidP="003D2BBF">
            <w:pPr>
              <w:rPr>
                <w:b w:val="0"/>
                <w:bCs/>
                <w:color w:val="000000"/>
                <w:sz w:val="24"/>
                <w:lang w:val="en-US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9956B7" w14:textId="77777777" w:rsidR="00527B6B" w:rsidRPr="004F4511" w:rsidRDefault="00527B6B" w:rsidP="003D2BBF">
            <w:pPr>
              <w:rPr>
                <w:rFonts w:eastAsia="Calibri"/>
                <w:color w:val="000000"/>
                <w:sz w:val="24"/>
                <w:szCs w:val="40"/>
                <w:lang w:val="en-US" w:eastAsia="en-US"/>
              </w:rPr>
            </w:pPr>
          </w:p>
        </w:tc>
        <w:tc>
          <w:tcPr>
            <w:tcW w:w="511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A071F7" w14:textId="77777777" w:rsidR="00527B6B" w:rsidRPr="004F4511" w:rsidRDefault="00527B6B" w:rsidP="003D2BBF">
            <w:pPr>
              <w:rPr>
                <w:b w:val="0"/>
                <w:bCs/>
                <w:color w:val="000000"/>
                <w:sz w:val="24"/>
                <w:lang w:val="en-US"/>
              </w:rPr>
            </w:pPr>
          </w:p>
        </w:tc>
      </w:tr>
      <w:tr w:rsidR="00882BD7" w:rsidRPr="000F6D65" w14:paraId="5AE79014" w14:textId="77777777" w:rsidTr="00527B6B">
        <w:tc>
          <w:tcPr>
            <w:tcW w:w="11194" w:type="dxa"/>
            <w:gridSpan w:val="11"/>
            <w:shd w:val="clear" w:color="auto" w:fill="0070C0"/>
          </w:tcPr>
          <w:p w14:paraId="23219897" w14:textId="5438E670" w:rsidR="00882BD7" w:rsidRPr="004F4511" w:rsidRDefault="00882BD7" w:rsidP="00882BD7">
            <w:pPr>
              <w:rPr>
                <w:bCs/>
                <w:color w:val="FFFFFF"/>
                <w:sz w:val="20"/>
                <w:lang w:val="en-US"/>
              </w:rPr>
            </w:pPr>
            <w:r w:rsidRPr="006F308E">
              <w:rPr>
                <w:bCs/>
                <w:color w:val="FFFFFF"/>
                <w:sz w:val="20"/>
                <w:lang w:val="en-US"/>
              </w:rPr>
              <w:t>A</w:t>
            </w:r>
            <w:r>
              <w:rPr>
                <w:bCs/>
                <w:color w:val="FFFFFF"/>
                <w:sz w:val="20"/>
                <w:lang w:val="en-US"/>
              </w:rPr>
              <w:t>5</w:t>
            </w:r>
            <w:r w:rsidRPr="006F308E">
              <w:rPr>
                <w:bCs/>
                <w:color w:val="FFFFFF"/>
                <w:sz w:val="20"/>
                <w:lang w:val="en-US"/>
              </w:rPr>
              <w:t xml:space="preserve">. Applicant – Contractor Carrying out the work </w:t>
            </w:r>
            <w:r w:rsidRPr="006F308E">
              <w:rPr>
                <w:b w:val="0"/>
                <w:bCs/>
                <w:color w:val="FFFFFF"/>
                <w:sz w:val="20"/>
                <w:lang w:val="en-US"/>
              </w:rPr>
              <w:t>[statement of the safe operations posibility]</w:t>
            </w:r>
          </w:p>
        </w:tc>
      </w:tr>
      <w:tr w:rsidR="00882BD7" w:rsidRPr="00A4700E" w14:paraId="2D3F9935" w14:textId="77777777" w:rsidTr="00527B6B">
        <w:tc>
          <w:tcPr>
            <w:tcW w:w="3227" w:type="dxa"/>
            <w:gridSpan w:val="4"/>
            <w:tcBorders>
              <w:right w:val="single" w:sz="2" w:space="0" w:color="auto"/>
            </w:tcBorders>
            <w:shd w:val="clear" w:color="auto" w:fill="D9D9D9"/>
          </w:tcPr>
          <w:p w14:paraId="008F2417" w14:textId="766FB7FD" w:rsidR="00882BD7" w:rsidRPr="00A4700E" w:rsidRDefault="00882BD7" w:rsidP="00882BD7">
            <w:pPr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Name:</w:t>
            </w:r>
          </w:p>
        </w:tc>
        <w:tc>
          <w:tcPr>
            <w:tcW w:w="411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0E682B26" w14:textId="36F26676" w:rsidR="00882BD7" w:rsidRPr="00A4700E" w:rsidRDefault="00882BD7" w:rsidP="00882BD7">
            <w:pPr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Contractor company name: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D4C0B66" w14:textId="0C5198F5" w:rsidR="00882BD7" w:rsidRPr="00A4700E" w:rsidRDefault="00882BD7" w:rsidP="00882BD7">
            <w:pPr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Date:</w:t>
            </w:r>
          </w:p>
        </w:tc>
        <w:tc>
          <w:tcPr>
            <w:tcW w:w="1872" w:type="dxa"/>
            <w:tcBorders>
              <w:left w:val="single" w:sz="2" w:space="0" w:color="auto"/>
            </w:tcBorders>
            <w:shd w:val="clear" w:color="auto" w:fill="D9D9D9"/>
          </w:tcPr>
          <w:p w14:paraId="795E2F0A" w14:textId="3165AB8C" w:rsidR="00882BD7" w:rsidRPr="00A4700E" w:rsidRDefault="00882BD7" w:rsidP="00882BD7">
            <w:pPr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Signature</w:t>
            </w:r>
          </w:p>
        </w:tc>
      </w:tr>
      <w:tr w:rsidR="00882BD7" w:rsidRPr="00A4700E" w14:paraId="7B0117F3" w14:textId="77777777" w:rsidTr="00527B6B">
        <w:trPr>
          <w:trHeight w:val="541"/>
        </w:trPr>
        <w:tc>
          <w:tcPr>
            <w:tcW w:w="3227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14:paraId="7BE5426B" w14:textId="77777777" w:rsidR="00882BD7" w:rsidRPr="00A4700E" w:rsidRDefault="00882BD7" w:rsidP="00882BD7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4111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31FD9B" w14:textId="3F416582" w:rsidR="00882BD7" w:rsidRPr="00B55563" w:rsidRDefault="00882BD7" w:rsidP="00882BD7">
            <w:pPr>
              <w:rPr>
                <w:sz w:val="20"/>
              </w:rPr>
            </w:pPr>
          </w:p>
        </w:tc>
        <w:tc>
          <w:tcPr>
            <w:tcW w:w="19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DAEB2B" w14:textId="77777777" w:rsidR="00882BD7" w:rsidRPr="00A4700E" w:rsidRDefault="00882BD7" w:rsidP="00882BD7">
            <w:pPr>
              <w:rPr>
                <w:b w:val="0"/>
                <w:bCs/>
                <w:color w:val="000000"/>
                <w:sz w:val="20"/>
              </w:rPr>
            </w:pPr>
          </w:p>
        </w:tc>
        <w:tc>
          <w:tcPr>
            <w:tcW w:w="1872" w:type="dxa"/>
            <w:tcBorders>
              <w:left w:val="single" w:sz="2" w:space="0" w:color="auto"/>
            </w:tcBorders>
            <w:shd w:val="clear" w:color="auto" w:fill="auto"/>
          </w:tcPr>
          <w:p w14:paraId="2E7C8B84" w14:textId="77777777" w:rsidR="00882BD7" w:rsidRPr="00A4700E" w:rsidRDefault="00882BD7" w:rsidP="00882BD7">
            <w:pPr>
              <w:rPr>
                <w:b w:val="0"/>
                <w:bCs/>
                <w:color w:val="000000"/>
                <w:sz w:val="20"/>
              </w:rPr>
            </w:pPr>
          </w:p>
        </w:tc>
      </w:tr>
    </w:tbl>
    <w:p w14:paraId="2B3092DB" w14:textId="3B7F6AAE" w:rsidR="00B55563" w:rsidRPr="00B55563" w:rsidRDefault="00B55563" w:rsidP="00B55563">
      <w:pPr>
        <w:rPr>
          <w:sz w:val="28"/>
        </w:rPr>
        <w:sectPr w:rsidR="00B55563" w:rsidRPr="00B55563" w:rsidSect="00B55563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type w:val="continuous"/>
          <w:pgSz w:w="11906" w:h="16838" w:code="9"/>
          <w:pgMar w:top="851" w:right="424" w:bottom="568" w:left="567" w:header="284" w:footer="323" w:gutter="0"/>
          <w:cols w:space="708"/>
          <w:titlePg/>
          <w:docGrid w:linePitch="360"/>
        </w:sectPr>
      </w:pPr>
    </w:p>
    <w:p w14:paraId="1D511054" w14:textId="2364FED2" w:rsidR="007B7F9B" w:rsidRDefault="007B7F9B" w:rsidP="003D2BBF">
      <w:pPr>
        <w:jc w:val="center"/>
        <w:rPr>
          <w:bCs/>
          <w:color w:val="000000"/>
          <w:sz w:val="28"/>
        </w:rPr>
      </w:pPr>
    </w:p>
    <w:sectPr w:rsidR="007B7F9B" w:rsidSect="00CB161A">
      <w:type w:val="continuous"/>
      <w:pgSz w:w="11906" w:h="16838" w:code="9"/>
      <w:pgMar w:top="851" w:right="1134" w:bottom="851" w:left="1134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C0C0" w14:textId="77777777" w:rsidR="002D47AF" w:rsidRDefault="002D47AF">
      <w:r>
        <w:separator/>
      </w:r>
    </w:p>
  </w:endnote>
  <w:endnote w:type="continuationSeparator" w:id="0">
    <w:p w14:paraId="2219EB2F" w14:textId="77777777" w:rsidR="002D47AF" w:rsidRDefault="002D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D28F" w14:textId="77777777" w:rsidR="002D47AF" w:rsidRDefault="002D47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587BE9" w14:textId="77777777" w:rsidR="002D47AF" w:rsidRDefault="002D47A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FB73" w14:textId="3C8D92F2" w:rsidR="002D47AF" w:rsidRDefault="002D47AF">
    <w:pPr>
      <w:pStyle w:val="Stopka"/>
    </w:pPr>
  </w:p>
  <w:p w14:paraId="1E4B1FAA" w14:textId="77777777" w:rsidR="002D47AF" w:rsidRDefault="002D47AF" w:rsidP="00653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3EAB" w14:textId="77777777" w:rsidR="00F67B1B" w:rsidRDefault="00F67B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A75A" w14:textId="77777777" w:rsidR="002D47AF" w:rsidRDefault="002D47AF">
      <w:r>
        <w:separator/>
      </w:r>
    </w:p>
  </w:footnote>
  <w:footnote w:type="continuationSeparator" w:id="0">
    <w:p w14:paraId="1BA752F4" w14:textId="77777777" w:rsidR="002D47AF" w:rsidRDefault="002D4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FE7F" w14:textId="77777777" w:rsidR="00F67B1B" w:rsidRDefault="00F67B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7" w:type="dxa"/>
      <w:tblInd w:w="-289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0"/>
      <w:gridCol w:w="6997"/>
      <w:gridCol w:w="2140"/>
    </w:tblGrid>
    <w:tr w:rsidR="002D47AF" w:rsidRPr="007F50F9" w14:paraId="4A1424D2" w14:textId="77777777" w:rsidTr="00951F3D">
      <w:trPr>
        <w:cantSplit/>
        <w:trHeight w:val="416"/>
      </w:trPr>
      <w:tc>
        <w:tcPr>
          <w:tcW w:w="1560" w:type="dxa"/>
          <w:vMerge w:val="restart"/>
          <w:vAlign w:val="center"/>
        </w:tcPr>
        <w:p w14:paraId="303C9092" w14:textId="3A03A930" w:rsidR="002D47AF" w:rsidRPr="008B6994" w:rsidRDefault="002D47AF" w:rsidP="003A4221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b w:val="0"/>
              <w:color w:val="00000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D6F41CF" wp14:editId="068BBDF9">
                <wp:extent cx="807720" cy="44958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1" w:type="dxa"/>
          <w:vMerge w:val="restart"/>
          <w:vAlign w:val="center"/>
        </w:tcPr>
        <w:p w14:paraId="1E83057C" w14:textId="75A9EE87" w:rsidR="002D47AF" w:rsidRDefault="002D47AF" w:rsidP="003A4221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color w:val="000000"/>
              <w:sz w:val="28"/>
            </w:rPr>
          </w:pPr>
          <w:r w:rsidRPr="00801358">
            <w:rPr>
              <w:color w:val="000000"/>
              <w:sz w:val="28"/>
            </w:rPr>
            <w:t>L</w:t>
          </w:r>
          <w:r>
            <w:rPr>
              <w:color w:val="000000"/>
              <w:sz w:val="28"/>
            </w:rPr>
            <w:t>ista Kontrolna Bezpieczeństwa</w:t>
          </w:r>
        </w:p>
        <w:p w14:paraId="237634B9" w14:textId="77777777" w:rsidR="002D47AF" w:rsidRPr="00801358" w:rsidRDefault="002D47AF" w:rsidP="003A4221">
          <w:pPr>
            <w:pStyle w:val="Nagwek"/>
            <w:tabs>
              <w:tab w:val="clear" w:pos="4153"/>
              <w:tab w:val="clear" w:pos="8306"/>
            </w:tabs>
            <w:spacing w:before="40"/>
            <w:jc w:val="center"/>
            <w:rPr>
              <w:color w:val="000000"/>
              <w:sz w:val="28"/>
            </w:rPr>
          </w:pPr>
          <w:r>
            <w:rPr>
              <w:color w:val="000000"/>
              <w:sz w:val="28"/>
            </w:rPr>
            <w:t>Dźwigu Samochodowego</w:t>
          </w:r>
        </w:p>
      </w:tc>
      <w:tc>
        <w:tcPr>
          <w:tcW w:w="2126" w:type="dxa"/>
          <w:vAlign w:val="center"/>
        </w:tcPr>
        <w:p w14:paraId="08D16C69" w14:textId="77777777" w:rsidR="002D47AF" w:rsidRPr="007F50F9" w:rsidRDefault="002D47AF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 w:rsidRPr="007F50F9">
            <w:rPr>
              <w:color w:val="000000"/>
              <w:sz w:val="16"/>
            </w:rPr>
            <w:t>Re</w:t>
          </w:r>
          <w:r>
            <w:rPr>
              <w:color w:val="000000"/>
              <w:sz w:val="16"/>
            </w:rPr>
            <w:t>wizja</w:t>
          </w:r>
          <w:r w:rsidRPr="007F50F9">
            <w:rPr>
              <w:color w:val="000000"/>
              <w:sz w:val="16"/>
            </w:rPr>
            <w:t xml:space="preserve">: </w:t>
          </w:r>
          <w:r w:rsidRPr="00496C72">
            <w:rPr>
              <w:b w:val="0"/>
              <w:color w:val="000000"/>
              <w:sz w:val="16"/>
            </w:rPr>
            <w:t>0</w:t>
          </w:r>
          <w:r w:rsidRPr="007F50F9">
            <w:rPr>
              <w:b w:val="0"/>
              <w:color w:val="000000"/>
              <w:sz w:val="16"/>
            </w:rPr>
            <w:t>2</w:t>
          </w:r>
        </w:p>
        <w:p w14:paraId="6538AB65" w14:textId="77777777" w:rsidR="002D47AF" w:rsidRPr="007F50F9" w:rsidRDefault="002D47AF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Data wydania</w:t>
          </w:r>
          <w:r w:rsidRPr="007F50F9">
            <w:rPr>
              <w:color w:val="000000"/>
              <w:sz w:val="16"/>
            </w:rPr>
            <w:t xml:space="preserve">: </w:t>
          </w:r>
          <w:r>
            <w:rPr>
              <w:b w:val="0"/>
              <w:color w:val="000000"/>
              <w:sz w:val="16"/>
            </w:rPr>
            <w:t>15</w:t>
          </w:r>
          <w:r w:rsidRPr="007F50F9">
            <w:rPr>
              <w:b w:val="0"/>
              <w:color w:val="000000"/>
              <w:sz w:val="16"/>
            </w:rPr>
            <w:t>-0</w:t>
          </w:r>
          <w:r>
            <w:rPr>
              <w:b w:val="0"/>
              <w:color w:val="000000"/>
              <w:sz w:val="16"/>
            </w:rPr>
            <w:t>5</w:t>
          </w:r>
          <w:r w:rsidRPr="007F50F9">
            <w:rPr>
              <w:b w:val="0"/>
              <w:color w:val="000000"/>
              <w:sz w:val="16"/>
            </w:rPr>
            <w:t>-201</w:t>
          </w:r>
          <w:r>
            <w:rPr>
              <w:b w:val="0"/>
              <w:color w:val="000000"/>
              <w:sz w:val="16"/>
            </w:rPr>
            <w:t>9</w:t>
          </w:r>
        </w:p>
      </w:tc>
    </w:tr>
    <w:tr w:rsidR="002D47AF" w:rsidRPr="007F50F9" w14:paraId="5CBAE990" w14:textId="77777777" w:rsidTr="00951F3D">
      <w:trPr>
        <w:cantSplit/>
        <w:trHeight w:val="132"/>
      </w:trPr>
      <w:tc>
        <w:tcPr>
          <w:tcW w:w="1560" w:type="dxa"/>
          <w:vMerge/>
          <w:tcBorders>
            <w:bottom w:val="single" w:sz="4" w:space="0" w:color="808080"/>
          </w:tcBorders>
          <w:vAlign w:val="center"/>
        </w:tcPr>
        <w:p w14:paraId="01D5720C" w14:textId="77777777" w:rsidR="002D47AF" w:rsidRDefault="002D47AF" w:rsidP="003A4221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</w:pPr>
        </w:p>
      </w:tc>
      <w:tc>
        <w:tcPr>
          <w:tcW w:w="6951" w:type="dxa"/>
          <w:vMerge/>
          <w:tcBorders>
            <w:bottom w:val="single" w:sz="4" w:space="0" w:color="808080"/>
          </w:tcBorders>
          <w:vAlign w:val="center"/>
        </w:tcPr>
        <w:p w14:paraId="7484DD18" w14:textId="77777777" w:rsidR="002D47AF" w:rsidRPr="004515CD" w:rsidRDefault="002D47AF" w:rsidP="003A4221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</w:p>
      </w:tc>
      <w:tc>
        <w:tcPr>
          <w:tcW w:w="2126" w:type="dxa"/>
          <w:tcBorders>
            <w:bottom w:val="single" w:sz="4" w:space="0" w:color="808080"/>
          </w:tcBorders>
          <w:vAlign w:val="center"/>
        </w:tcPr>
        <w:p w14:paraId="2822DE67" w14:textId="77777777" w:rsidR="002D47AF" w:rsidRPr="007F50F9" w:rsidRDefault="002D47AF" w:rsidP="003A4221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Strona</w:t>
          </w:r>
          <w:r w:rsidRPr="007F50F9">
            <w:rPr>
              <w:color w:val="000000"/>
              <w:sz w:val="16"/>
            </w:rPr>
            <w:t xml:space="preserve">: </w:t>
          </w:r>
          <w:r>
            <w:rPr>
              <w:b w:val="0"/>
              <w:color w:val="000000"/>
              <w:sz w:val="16"/>
            </w:rPr>
            <w:t>2/2</w:t>
          </w:r>
        </w:p>
      </w:tc>
    </w:tr>
  </w:tbl>
  <w:p w14:paraId="5F05E81A" w14:textId="77777777" w:rsidR="002D47AF" w:rsidRDefault="002D47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394"/>
      <w:gridCol w:w="2410"/>
      <w:gridCol w:w="2126"/>
    </w:tblGrid>
    <w:tr w:rsidR="002D47AF" w:rsidRPr="004A0C67" w14:paraId="7E15F2DD" w14:textId="47346250" w:rsidTr="00C20036">
      <w:trPr>
        <w:cantSplit/>
        <w:trHeight w:val="699"/>
      </w:trPr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665E67" w14:textId="74441C82" w:rsidR="002D47AF" w:rsidRPr="008B6994" w:rsidRDefault="002D47AF" w:rsidP="004515CD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b w:val="0"/>
              <w:color w:val="00000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406B044" wp14:editId="3FA52973">
                <wp:extent cx="800100" cy="4572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1DAF813" w14:textId="77777777" w:rsidR="002D47AF" w:rsidRDefault="002D47AF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>
            <w:rPr>
              <w:color w:val="000000"/>
              <w:sz w:val="32"/>
            </w:rPr>
            <w:t>Lifting Permit</w:t>
          </w:r>
        </w:p>
        <w:p w14:paraId="3A5AFCEF" w14:textId="0F42D760" w:rsidR="002D47AF" w:rsidRPr="004515CD" w:rsidRDefault="00AF252B" w:rsidP="004515CD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>
            <w:rPr>
              <w:color w:val="000000"/>
              <w:sz w:val="32"/>
            </w:rPr>
            <w:t>Mobile Cranes</w:t>
          </w: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1CEFDAA" w14:textId="5D6AC420" w:rsidR="002D47AF" w:rsidRPr="007F50F9" w:rsidRDefault="002D47AF" w:rsidP="0074371A">
          <w:pPr>
            <w:pStyle w:val="Nagwek"/>
            <w:jc w:val="right"/>
            <w:rPr>
              <w:color w:val="000000"/>
              <w:sz w:val="16"/>
            </w:rPr>
          </w:pPr>
          <w:r>
            <w:rPr>
              <w:color w:val="000000"/>
              <w:sz w:val="16"/>
            </w:rPr>
            <w:t>Revision</w:t>
          </w:r>
          <w:r w:rsidRPr="007F50F9">
            <w:rPr>
              <w:color w:val="000000"/>
              <w:sz w:val="16"/>
            </w:rPr>
            <w:t xml:space="preserve">: </w:t>
          </w:r>
          <w:r w:rsidRPr="007F50F9">
            <w:rPr>
              <w:b w:val="0"/>
              <w:color w:val="000000"/>
              <w:sz w:val="16"/>
            </w:rPr>
            <w:t>0</w:t>
          </w:r>
          <w:r w:rsidR="00F67B1B">
            <w:rPr>
              <w:b w:val="0"/>
              <w:color w:val="000000"/>
              <w:sz w:val="16"/>
            </w:rPr>
            <w:t>5</w:t>
          </w:r>
        </w:p>
        <w:p w14:paraId="3EB9C80F" w14:textId="1D5BE289" w:rsidR="002D47AF" w:rsidRDefault="002D47AF" w:rsidP="0074371A">
          <w:pPr>
            <w:pStyle w:val="Nagwek"/>
            <w:jc w:val="right"/>
            <w:rPr>
              <w:b w:val="0"/>
              <w:color w:val="000000"/>
              <w:sz w:val="16"/>
            </w:rPr>
          </w:pPr>
          <w:r>
            <w:rPr>
              <w:color w:val="000000"/>
              <w:sz w:val="16"/>
            </w:rPr>
            <w:t>Issue</w:t>
          </w:r>
          <w:r w:rsidRPr="007F50F9">
            <w:rPr>
              <w:color w:val="000000"/>
              <w:sz w:val="16"/>
            </w:rPr>
            <w:t xml:space="preserve"> </w:t>
          </w:r>
          <w:r>
            <w:rPr>
              <w:color w:val="000000"/>
              <w:sz w:val="16"/>
            </w:rPr>
            <w:t>date</w:t>
          </w:r>
          <w:r w:rsidRPr="007F50F9">
            <w:rPr>
              <w:color w:val="000000"/>
              <w:sz w:val="16"/>
            </w:rPr>
            <w:t xml:space="preserve">: </w:t>
          </w:r>
          <w:r w:rsidR="00F67B1B">
            <w:rPr>
              <w:b w:val="0"/>
              <w:bCs/>
              <w:color w:val="000000"/>
              <w:sz w:val="16"/>
            </w:rPr>
            <w:t>01</w:t>
          </w:r>
          <w:r w:rsidRPr="007F50F9">
            <w:rPr>
              <w:b w:val="0"/>
              <w:color w:val="000000"/>
              <w:sz w:val="16"/>
            </w:rPr>
            <w:t>-</w:t>
          </w:r>
          <w:r w:rsidR="00F67B1B">
            <w:rPr>
              <w:b w:val="0"/>
              <w:color w:val="000000"/>
              <w:sz w:val="16"/>
            </w:rPr>
            <w:t>10</w:t>
          </w:r>
          <w:r w:rsidRPr="007F50F9">
            <w:rPr>
              <w:b w:val="0"/>
              <w:color w:val="000000"/>
              <w:sz w:val="16"/>
            </w:rPr>
            <w:t>-20</w:t>
          </w:r>
          <w:r w:rsidR="00316676">
            <w:rPr>
              <w:b w:val="0"/>
              <w:color w:val="000000"/>
              <w:sz w:val="16"/>
            </w:rPr>
            <w:t>21</w:t>
          </w:r>
        </w:p>
        <w:p w14:paraId="3FAC6E48" w14:textId="4606910D" w:rsidR="002D47AF" w:rsidRPr="00557047" w:rsidRDefault="002D47AF" w:rsidP="0074371A">
          <w:pPr>
            <w:pStyle w:val="Nagwek"/>
            <w:jc w:val="right"/>
            <w:rPr>
              <w:color w:val="000000"/>
              <w:sz w:val="20"/>
            </w:rPr>
          </w:pPr>
        </w:p>
      </w:tc>
    </w:tr>
    <w:tr w:rsidR="002D47AF" w:rsidRPr="004A0C67" w14:paraId="09998532" w14:textId="05610C33" w:rsidTr="0065325A">
      <w:trPr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33F6329" w14:textId="72520FBE" w:rsidR="002D47AF" w:rsidRPr="00C37E04" w:rsidRDefault="002D47AF" w:rsidP="004515CD">
          <w:pPr>
            <w:pStyle w:val="Nagwek"/>
            <w:spacing w:before="40" w:line="240" w:lineRule="exact"/>
            <w:ind w:right="-70"/>
            <w:rPr>
              <w:b w:val="0"/>
              <w:color w:val="auto"/>
            </w:rPr>
          </w:pPr>
          <w:bookmarkStart w:id="0" w:name="_Hlk511891091"/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71DC156" w14:textId="15EF38B2" w:rsidR="002D47AF" w:rsidRPr="00C37E04" w:rsidRDefault="002D47AF" w:rsidP="004515CD">
          <w:pPr>
            <w:pStyle w:val="Nagwek"/>
            <w:spacing w:before="40" w:line="240" w:lineRule="exact"/>
            <w:ind w:left="10" w:right="-70"/>
            <w:jc w:val="right"/>
            <w:rPr>
              <w:b w:val="0"/>
              <w:color w:val="auto"/>
            </w:rPr>
          </w:pPr>
          <w:r>
            <w:rPr>
              <w:color w:val="000000"/>
            </w:rPr>
            <w:t xml:space="preserve">Permit serial No:   </w:t>
          </w:r>
          <w:r w:rsidRPr="00C37E04">
            <w:rPr>
              <w:b w:val="0"/>
              <w:color w:val="000000"/>
            </w:rPr>
            <w:t xml:space="preserve">_ </w:t>
          </w:r>
          <w:r>
            <w:rPr>
              <w:b w:val="0"/>
              <w:color w:val="000000"/>
            </w:rPr>
            <w:t xml:space="preserve">_ _ _ _ _ _ _ _ _ _ _ _ _ _ _ </w:t>
          </w:r>
        </w:p>
      </w:tc>
    </w:tr>
    <w:bookmarkEnd w:id="0"/>
  </w:tbl>
  <w:p w14:paraId="61978197" w14:textId="77777777" w:rsidR="002D47AF" w:rsidRDefault="002D4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C381E"/>
    <w:multiLevelType w:val="hybridMultilevel"/>
    <w:tmpl w:val="AB709B26"/>
    <w:lvl w:ilvl="0" w:tplc="706EA4F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2D2EA5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236007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5E6E8C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608CD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1C39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16224F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6A878F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1B687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2B854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A073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C1B01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1B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5D72A7"/>
    <w:multiLevelType w:val="hybridMultilevel"/>
    <w:tmpl w:val="ACE43930"/>
    <w:lvl w:ilvl="0" w:tplc="4B90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AC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5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41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2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8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D4C57"/>
    <w:multiLevelType w:val="hybridMultilevel"/>
    <w:tmpl w:val="94087B80"/>
    <w:lvl w:ilvl="0" w:tplc="7ECE0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5FFB"/>
    <w:multiLevelType w:val="hybridMultilevel"/>
    <w:tmpl w:val="D3CA6F56"/>
    <w:lvl w:ilvl="0" w:tplc="EC1448F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C882C66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9F2E5D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C9022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5C0748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5EF4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75A9BC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735AC92E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7E0054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82470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77CF3"/>
    <w:multiLevelType w:val="hybridMultilevel"/>
    <w:tmpl w:val="7DC0B278"/>
    <w:lvl w:ilvl="0" w:tplc="CD48F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40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BB60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2AD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EAE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602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A87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30C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885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690F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8332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05A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436D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DD767A9"/>
    <w:multiLevelType w:val="hybridMultilevel"/>
    <w:tmpl w:val="2238246C"/>
    <w:lvl w:ilvl="0" w:tplc="9A5A1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6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6C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0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41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2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6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0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8B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C1213"/>
    <w:multiLevelType w:val="hybridMultilevel"/>
    <w:tmpl w:val="B5306616"/>
    <w:lvl w:ilvl="0" w:tplc="54A2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103A6"/>
    <w:multiLevelType w:val="hybridMultilevel"/>
    <w:tmpl w:val="2E1073A4"/>
    <w:lvl w:ilvl="0" w:tplc="A720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E3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6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45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4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F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A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255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5B720E"/>
    <w:multiLevelType w:val="hybridMultilevel"/>
    <w:tmpl w:val="A4CA4C1E"/>
    <w:lvl w:ilvl="0" w:tplc="FD9C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4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1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C2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9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65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C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934CC"/>
    <w:multiLevelType w:val="singleLevel"/>
    <w:tmpl w:val="5A3055FA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D040032"/>
    <w:multiLevelType w:val="hybridMultilevel"/>
    <w:tmpl w:val="765AEE48"/>
    <w:lvl w:ilvl="0" w:tplc="CA14E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EA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A9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21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8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AA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EC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ED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47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2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7">
    <w:abstractNumId w:val="3"/>
  </w:num>
  <w:num w:numId="8">
    <w:abstractNumId w:val="1"/>
  </w:num>
  <w:num w:numId="9">
    <w:abstractNumId w:val="20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14"/>
  </w:num>
  <w:num w:numId="15">
    <w:abstractNumId w:val="22"/>
  </w:num>
  <w:num w:numId="16">
    <w:abstractNumId w:val="5"/>
  </w:num>
  <w:num w:numId="17">
    <w:abstractNumId w:val="18"/>
  </w:num>
  <w:num w:numId="18">
    <w:abstractNumId w:val="2"/>
  </w:num>
  <w:num w:numId="19">
    <w:abstractNumId w:val="9"/>
  </w:num>
  <w:num w:numId="20">
    <w:abstractNumId w:val="17"/>
  </w:num>
  <w:num w:numId="21">
    <w:abstractNumId w:val="8"/>
  </w:num>
  <w:num w:numId="22">
    <w:abstractNumId w:val="7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6"/>
    <w:rsid w:val="00034AA9"/>
    <w:rsid w:val="0005050A"/>
    <w:rsid w:val="000725FB"/>
    <w:rsid w:val="000C5EAA"/>
    <w:rsid w:val="000F6D65"/>
    <w:rsid w:val="00130091"/>
    <w:rsid w:val="00157064"/>
    <w:rsid w:val="00184FDC"/>
    <w:rsid w:val="001B441C"/>
    <w:rsid w:val="001B5D83"/>
    <w:rsid w:val="001C6824"/>
    <w:rsid w:val="001D172E"/>
    <w:rsid w:val="0020389D"/>
    <w:rsid w:val="00224E93"/>
    <w:rsid w:val="00244C07"/>
    <w:rsid w:val="002637EA"/>
    <w:rsid w:val="002844B1"/>
    <w:rsid w:val="00292E52"/>
    <w:rsid w:val="002958A8"/>
    <w:rsid w:val="00297135"/>
    <w:rsid w:val="002B0626"/>
    <w:rsid w:val="002B47BD"/>
    <w:rsid w:val="002D47AF"/>
    <w:rsid w:val="002F07AA"/>
    <w:rsid w:val="0030330C"/>
    <w:rsid w:val="003154D4"/>
    <w:rsid w:val="00316328"/>
    <w:rsid w:val="00316676"/>
    <w:rsid w:val="00317CBD"/>
    <w:rsid w:val="00362BCF"/>
    <w:rsid w:val="003664E7"/>
    <w:rsid w:val="00386AA5"/>
    <w:rsid w:val="003A0EEB"/>
    <w:rsid w:val="003A4221"/>
    <w:rsid w:val="003A7636"/>
    <w:rsid w:val="003B5562"/>
    <w:rsid w:val="003C04AE"/>
    <w:rsid w:val="003D2BBF"/>
    <w:rsid w:val="003D7CFC"/>
    <w:rsid w:val="003F2E71"/>
    <w:rsid w:val="004028D7"/>
    <w:rsid w:val="00411D60"/>
    <w:rsid w:val="00447FDC"/>
    <w:rsid w:val="004510A6"/>
    <w:rsid w:val="004515CD"/>
    <w:rsid w:val="00453547"/>
    <w:rsid w:val="00496C72"/>
    <w:rsid w:val="004B2E60"/>
    <w:rsid w:val="004D3437"/>
    <w:rsid w:val="004F4511"/>
    <w:rsid w:val="005032FA"/>
    <w:rsid w:val="00524EFA"/>
    <w:rsid w:val="00527B6B"/>
    <w:rsid w:val="00552DC0"/>
    <w:rsid w:val="005549A0"/>
    <w:rsid w:val="00557047"/>
    <w:rsid w:val="00560FB4"/>
    <w:rsid w:val="00582A11"/>
    <w:rsid w:val="00596EF6"/>
    <w:rsid w:val="005A4C4B"/>
    <w:rsid w:val="005B2C67"/>
    <w:rsid w:val="005E6D73"/>
    <w:rsid w:val="005F2406"/>
    <w:rsid w:val="005F4C11"/>
    <w:rsid w:val="00603737"/>
    <w:rsid w:val="00625E22"/>
    <w:rsid w:val="006311CA"/>
    <w:rsid w:val="0065325A"/>
    <w:rsid w:val="00671C58"/>
    <w:rsid w:val="00672330"/>
    <w:rsid w:val="006740EB"/>
    <w:rsid w:val="00680E5C"/>
    <w:rsid w:val="0069535E"/>
    <w:rsid w:val="006B018E"/>
    <w:rsid w:val="006B774A"/>
    <w:rsid w:val="006C04D1"/>
    <w:rsid w:val="006C1354"/>
    <w:rsid w:val="006F06AF"/>
    <w:rsid w:val="006F3AB2"/>
    <w:rsid w:val="007062B9"/>
    <w:rsid w:val="00734719"/>
    <w:rsid w:val="0074371A"/>
    <w:rsid w:val="0074683D"/>
    <w:rsid w:val="007526FF"/>
    <w:rsid w:val="0075643D"/>
    <w:rsid w:val="0078385D"/>
    <w:rsid w:val="007B7F9B"/>
    <w:rsid w:val="007C6063"/>
    <w:rsid w:val="007C63B3"/>
    <w:rsid w:val="007F2E52"/>
    <w:rsid w:val="007F50F9"/>
    <w:rsid w:val="0080103D"/>
    <w:rsid w:val="0080119C"/>
    <w:rsid w:val="00801406"/>
    <w:rsid w:val="00813524"/>
    <w:rsid w:val="00817CDC"/>
    <w:rsid w:val="0082091E"/>
    <w:rsid w:val="00820B1E"/>
    <w:rsid w:val="00827C50"/>
    <w:rsid w:val="00830660"/>
    <w:rsid w:val="00841C2C"/>
    <w:rsid w:val="008568BC"/>
    <w:rsid w:val="00882BD7"/>
    <w:rsid w:val="008A5D09"/>
    <w:rsid w:val="008C155E"/>
    <w:rsid w:val="008D1EAA"/>
    <w:rsid w:val="009227E3"/>
    <w:rsid w:val="00951F3D"/>
    <w:rsid w:val="00964E94"/>
    <w:rsid w:val="009B0C9F"/>
    <w:rsid w:val="009E4872"/>
    <w:rsid w:val="00A366B4"/>
    <w:rsid w:val="00A45365"/>
    <w:rsid w:val="00A4700E"/>
    <w:rsid w:val="00A71ADD"/>
    <w:rsid w:val="00A72F54"/>
    <w:rsid w:val="00A777AA"/>
    <w:rsid w:val="00A82251"/>
    <w:rsid w:val="00A954C3"/>
    <w:rsid w:val="00A95719"/>
    <w:rsid w:val="00AB6C19"/>
    <w:rsid w:val="00AD42BC"/>
    <w:rsid w:val="00AF252B"/>
    <w:rsid w:val="00B038F0"/>
    <w:rsid w:val="00B51226"/>
    <w:rsid w:val="00B51B69"/>
    <w:rsid w:val="00B55563"/>
    <w:rsid w:val="00C12A99"/>
    <w:rsid w:val="00C20036"/>
    <w:rsid w:val="00C37E04"/>
    <w:rsid w:val="00C850BE"/>
    <w:rsid w:val="00C8670B"/>
    <w:rsid w:val="00CB161A"/>
    <w:rsid w:val="00CD5D07"/>
    <w:rsid w:val="00D05829"/>
    <w:rsid w:val="00D10636"/>
    <w:rsid w:val="00D2285F"/>
    <w:rsid w:val="00D3411E"/>
    <w:rsid w:val="00D42936"/>
    <w:rsid w:val="00D52F61"/>
    <w:rsid w:val="00D946BB"/>
    <w:rsid w:val="00DB1674"/>
    <w:rsid w:val="00DB7A59"/>
    <w:rsid w:val="00DC55FB"/>
    <w:rsid w:val="00DC7BE3"/>
    <w:rsid w:val="00DE1FB9"/>
    <w:rsid w:val="00DF1F77"/>
    <w:rsid w:val="00E0312B"/>
    <w:rsid w:val="00E134FE"/>
    <w:rsid w:val="00E15F9E"/>
    <w:rsid w:val="00E64025"/>
    <w:rsid w:val="00E841C2"/>
    <w:rsid w:val="00EA5A8D"/>
    <w:rsid w:val="00EC647B"/>
    <w:rsid w:val="00EE1366"/>
    <w:rsid w:val="00F167B6"/>
    <w:rsid w:val="00F67B1B"/>
    <w:rsid w:val="00F73BE2"/>
    <w:rsid w:val="00F85FBD"/>
    <w:rsid w:val="00F91550"/>
    <w:rsid w:val="00F97C89"/>
    <w:rsid w:val="00FA0B73"/>
    <w:rsid w:val="00FB7171"/>
    <w:rsid w:val="00FC3A1C"/>
    <w:rsid w:val="00FD328D"/>
    <w:rsid w:val="00FE65AA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726FB3C1"/>
  <w15:chartTrackingRefBased/>
  <w15:docId w15:val="{0E728104-DA70-48C0-963A-EC44756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FB4"/>
    <w:rPr>
      <w:rFonts w:ascii="Arial" w:hAnsi="Arial" w:cs="Arial"/>
      <w:b/>
      <w:color w:val="FF0000"/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Times New Roman"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cs="Times New Roman"/>
      <w:color w:val="000000"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color w:val="00000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Cs/>
      <w:i/>
      <w:iCs/>
      <w:color w:val="00000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Cs/>
      <w:cap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z w:val="20"/>
      <w:szCs w:val="20"/>
    </w:rPr>
  </w:style>
  <w:style w:type="character" w:styleId="Odwoaniedokomentarza">
    <w:name w:val="annotation reference"/>
    <w:rsid w:val="008010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03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0103D"/>
    <w:rPr>
      <w:rFonts w:ascii="Arial" w:hAnsi="Arial" w:cs="Arial"/>
      <w:b/>
      <w:color w:val="FF0000"/>
    </w:rPr>
  </w:style>
  <w:style w:type="paragraph" w:styleId="Tematkomentarza">
    <w:name w:val="annotation subject"/>
    <w:basedOn w:val="Tekstkomentarza"/>
    <w:next w:val="Tekstkomentarza"/>
    <w:link w:val="TematkomentarzaZnak"/>
    <w:rsid w:val="0080103D"/>
    <w:rPr>
      <w:bCs/>
    </w:rPr>
  </w:style>
  <w:style w:type="character" w:customStyle="1" w:styleId="TematkomentarzaZnak">
    <w:name w:val="Temat komentarza Znak"/>
    <w:link w:val="Tematkomentarza"/>
    <w:rsid w:val="0080103D"/>
    <w:rPr>
      <w:rFonts w:ascii="Arial" w:hAnsi="Arial" w:cs="Arial"/>
      <w:b/>
      <w:bCs/>
      <w:color w:val="FF0000"/>
    </w:rPr>
  </w:style>
  <w:style w:type="paragraph" w:styleId="Tekstprzypisudolnego">
    <w:name w:val="footnote text"/>
    <w:basedOn w:val="Normalny"/>
    <w:link w:val="TekstprzypisudolnegoZnak"/>
    <w:rsid w:val="007F2E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F2E52"/>
    <w:rPr>
      <w:rFonts w:ascii="Arial" w:hAnsi="Arial" w:cs="Arial"/>
      <w:b/>
      <w:color w:val="FF0000"/>
    </w:rPr>
  </w:style>
  <w:style w:type="character" w:styleId="Odwoanieprzypisudolnego">
    <w:name w:val="footnote reference"/>
    <w:rsid w:val="007F2E52"/>
    <w:rPr>
      <w:vertAlign w:val="superscript"/>
    </w:rPr>
  </w:style>
  <w:style w:type="table" w:styleId="Tabela-Siatka">
    <w:name w:val="Table Grid"/>
    <w:basedOn w:val="Standardowy"/>
    <w:rsid w:val="008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515CD"/>
    <w:rPr>
      <w:rFonts w:ascii="Arial" w:hAnsi="Arial" w:cs="Arial"/>
      <w:b/>
      <w:color w:val="FF0000"/>
      <w:sz w:val="18"/>
      <w:szCs w:val="18"/>
    </w:rPr>
  </w:style>
  <w:style w:type="character" w:customStyle="1" w:styleId="NagwekZnak">
    <w:name w:val="Nagłówek Znak"/>
    <w:link w:val="Nagwek"/>
    <w:uiPriority w:val="99"/>
    <w:rsid w:val="00827C50"/>
    <w:rPr>
      <w:rFonts w:ascii="Arial" w:hAnsi="Arial" w:cs="Arial"/>
      <w:b/>
      <w:color w:val="FF0000"/>
      <w:sz w:val="18"/>
      <w:szCs w:val="18"/>
    </w:rPr>
  </w:style>
  <w:style w:type="paragraph" w:styleId="Poprawka">
    <w:name w:val="Revision"/>
    <w:hidden/>
    <w:uiPriority w:val="99"/>
    <w:semiHidden/>
    <w:rsid w:val="00951F3D"/>
    <w:rPr>
      <w:rFonts w:ascii="Arial" w:hAnsi="Arial" w:cs="Arial"/>
      <w:b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12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0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1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4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0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0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image" Target="media/image20.wmf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4.wmf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43" Type="http://schemas.openxmlformats.org/officeDocument/2006/relationships/control" Target="activeX/activeX17.xml"/><Relationship Id="rId48" Type="http://schemas.openxmlformats.org/officeDocument/2006/relationships/image" Target="media/image19.wmf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control" Target="activeX/activeX21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46" Type="http://schemas.openxmlformats.org/officeDocument/2006/relationships/image" Target="media/image18.wmf"/><Relationship Id="rId5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b00003\Local%20Settings\Temporary%20Internet%20Files\OLK96\Skanska%20blank%20logo%20A4%20portrait%20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33B2-1FB5-49A1-9B5E-06889F1A2517}">
  <ds:schemaRefs>
    <ds:schemaRef ds:uri="http://purl.org/dc/terms/"/>
    <ds:schemaRef ds:uri="http://schemas.openxmlformats.org/package/2006/metadata/core-properties"/>
    <ds:schemaRef ds:uri="6ec5aae6-a76f-4576-b4cb-e01a206f9e5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8D5E31-FFDE-40C7-97FB-20F586104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CF229-B05B-4458-B1EF-E8FF3ECCF59E}"/>
</file>

<file path=customXml/itemProps4.xml><?xml version="1.0" encoding="utf-8"?>
<ds:datastoreItem xmlns:ds="http://schemas.openxmlformats.org/officeDocument/2006/customXml" ds:itemID="{B1C58EFE-4AEE-4676-9811-6D3849BC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Skanska blank logo A4 portrait 1</Template>
  <TotalTime>38</TotalTime>
  <Pages>1</Pages>
  <Words>280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Pozwolenie na podnoszenie</vt:lpstr>
      <vt:lpstr>Text goes here and is in Times New Roman, point size 12</vt:lpstr>
    </vt:vector>
  </TitlesOfParts>
  <Company>ECHO Investment S.A.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Pozwolenie na podnoszenie</dc:title>
  <dc:subject/>
  <dc:creator>Steve.Iddon@echo.com.pl</dc:creator>
  <cp:keywords/>
  <dc:description/>
  <cp:lastModifiedBy>Łukasz</cp:lastModifiedBy>
  <cp:revision>31</cp:revision>
  <cp:lastPrinted>2018-03-21T21:48:00Z</cp:lastPrinted>
  <dcterms:created xsi:type="dcterms:W3CDTF">2021-03-17T10:07:00Z</dcterms:created>
  <dcterms:modified xsi:type="dcterms:W3CDTF">2021-09-30T20:45:00Z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Projektu">
    <vt:lpwstr/>
  </property>
  <property fmtid="{D5CDD505-2E9C-101B-9397-08002B2CF9AE}" pid="3" name="Comment">
    <vt:lpwstr/>
  </property>
  <property fmtid="{D5CDD505-2E9C-101B-9397-08002B2CF9AE}" pid="4" name="_dlc_DocIdItemGuid">
    <vt:lpwstr>3d9bfca9-1917-42f2-8a98-be25cad6c2f2</vt:lpwstr>
  </property>
  <property fmtid="{D5CDD505-2E9C-101B-9397-08002B2CF9AE}" pid="5" name="ContentTypeId">
    <vt:lpwstr>0x010100969D96A30940AF4FB0B363AB6A17CCD9</vt:lpwstr>
  </property>
</Properties>
</file>