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BA21" w14:textId="45CC1BF1" w:rsidR="00A14077" w:rsidRPr="00CA536D" w:rsidRDefault="00A14077" w:rsidP="00636238">
      <w:pPr>
        <w:pStyle w:val="Nagwek"/>
        <w:tabs>
          <w:tab w:val="clear" w:pos="4536"/>
          <w:tab w:val="clear" w:pos="9072"/>
        </w:tabs>
        <w:ind w:left="-1134" w:right="-1617"/>
        <w:rPr>
          <w:rFonts w:ascii="Arial" w:hAnsi="Arial" w:cs="Arial"/>
        </w:rPr>
      </w:pPr>
      <w:r w:rsidRPr="00CA536D">
        <w:rPr>
          <w:rFonts w:ascii="Arial" w:hAnsi="Arial" w:cs="Arial"/>
        </w:rPr>
        <w:t>This document cross-references EN ISO 14001:20</w:t>
      </w:r>
      <w:r w:rsidR="007A2AE9" w:rsidRPr="00CA536D">
        <w:rPr>
          <w:rFonts w:ascii="Arial" w:hAnsi="Arial" w:cs="Arial"/>
        </w:rPr>
        <w:t>15</w:t>
      </w:r>
      <w:r w:rsidRPr="00CA536D">
        <w:rPr>
          <w:rFonts w:ascii="Arial" w:hAnsi="Arial" w:cs="Arial"/>
        </w:rPr>
        <w:t xml:space="preserve"> with </w:t>
      </w:r>
      <w:r w:rsidR="005848D3" w:rsidRPr="00CA536D">
        <w:rPr>
          <w:rFonts w:ascii="Arial" w:hAnsi="Arial" w:cs="Arial"/>
        </w:rPr>
        <w:t xml:space="preserve">ECHO Investment SA </w:t>
      </w:r>
      <w:r w:rsidRPr="00CA536D">
        <w:rPr>
          <w:rFonts w:ascii="Arial" w:hAnsi="Arial" w:cs="Arial"/>
        </w:rPr>
        <w:t>EHS manual.</w:t>
      </w:r>
    </w:p>
    <w:p w14:paraId="78544579" w14:textId="77777777" w:rsidR="00636238" w:rsidRPr="00CA536D" w:rsidRDefault="00636238" w:rsidP="00636238">
      <w:pPr>
        <w:pStyle w:val="Nagwek"/>
        <w:tabs>
          <w:tab w:val="clear" w:pos="4536"/>
          <w:tab w:val="clear" w:pos="9072"/>
        </w:tabs>
        <w:ind w:left="-1134" w:right="-1617"/>
      </w:pPr>
    </w:p>
    <w:tbl>
      <w:tblPr>
        <w:tblW w:w="14601" w:type="dxa"/>
        <w:tblInd w:w="-1064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3620"/>
        <w:gridCol w:w="3969"/>
        <w:gridCol w:w="6237"/>
      </w:tblGrid>
      <w:tr w:rsidR="00D0494A" w:rsidRPr="00CA536D" w14:paraId="6BEFE1E1" w14:textId="77777777" w:rsidTr="00E15D66">
        <w:trPr>
          <w:trHeight w:val="360"/>
          <w:tblHeader/>
        </w:trPr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3FA29B8" w14:textId="77777777" w:rsidR="00D0494A" w:rsidRPr="00CA536D" w:rsidRDefault="00D0494A">
            <w:pPr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CA536D">
              <w:rPr>
                <w:rFonts w:ascii="Arial" w:hAnsi="Arial" w:cs="Arial"/>
                <w:b/>
                <w:i/>
                <w:sz w:val="22"/>
                <w:szCs w:val="24"/>
              </w:rPr>
              <w:t>ISO 14001</w:t>
            </w:r>
          </w:p>
        </w:tc>
        <w:tc>
          <w:tcPr>
            <w:tcW w:w="3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FFFFFF"/>
          </w:tcPr>
          <w:p w14:paraId="3F1F4DF0" w14:textId="77777777" w:rsidR="00D0494A" w:rsidRPr="00CA536D" w:rsidRDefault="00D0494A">
            <w:pPr>
              <w:rPr>
                <w:rFonts w:ascii="Arial" w:hAnsi="Arial" w:cs="Arial"/>
                <w:b/>
                <w:i/>
                <w:sz w:val="22"/>
              </w:rPr>
            </w:pPr>
            <w:r w:rsidRPr="00CA536D">
              <w:rPr>
                <w:rFonts w:ascii="Arial" w:hAnsi="Arial" w:cs="Arial"/>
                <w:b/>
                <w:i/>
                <w:sz w:val="22"/>
              </w:rPr>
              <w:t>Name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20" w:color="auto" w:fill="FFFFFF"/>
          </w:tcPr>
          <w:p w14:paraId="2EFDBEB7" w14:textId="77777777" w:rsidR="00D0494A" w:rsidRPr="00CA536D" w:rsidRDefault="00D0494A">
            <w:pPr>
              <w:rPr>
                <w:rFonts w:ascii="Arial" w:hAnsi="Arial" w:cs="Arial"/>
                <w:b/>
                <w:i/>
                <w:sz w:val="22"/>
              </w:rPr>
            </w:pPr>
            <w:r w:rsidRPr="00CA536D">
              <w:rPr>
                <w:rFonts w:ascii="Arial" w:hAnsi="Arial" w:cs="Arial"/>
                <w:b/>
                <w:i/>
                <w:sz w:val="22"/>
              </w:rPr>
              <w:t xml:space="preserve">EHS </w:t>
            </w:r>
            <w:r w:rsidR="00C3001B" w:rsidRPr="00CA536D">
              <w:rPr>
                <w:rFonts w:ascii="Arial" w:hAnsi="Arial" w:cs="Arial"/>
                <w:b/>
                <w:i/>
                <w:sz w:val="22"/>
              </w:rPr>
              <w:t xml:space="preserve">Manual </w:t>
            </w:r>
            <w:r w:rsidRPr="00CA536D">
              <w:rPr>
                <w:rFonts w:ascii="Arial" w:hAnsi="Arial" w:cs="Arial"/>
                <w:b/>
                <w:i/>
                <w:sz w:val="22"/>
              </w:rPr>
              <w:t>chapter.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pct20" w:color="auto" w:fill="FFFFFF"/>
          </w:tcPr>
          <w:p w14:paraId="578A33BE" w14:textId="77777777" w:rsidR="00D0494A" w:rsidRPr="00CA536D" w:rsidRDefault="00D0494A">
            <w:pPr>
              <w:rPr>
                <w:rFonts w:ascii="Arial" w:hAnsi="Arial" w:cs="Arial"/>
                <w:b/>
                <w:i/>
                <w:sz w:val="22"/>
              </w:rPr>
            </w:pPr>
            <w:r w:rsidRPr="00CA536D">
              <w:rPr>
                <w:rFonts w:ascii="Arial" w:hAnsi="Arial" w:cs="Arial"/>
                <w:b/>
                <w:i/>
                <w:sz w:val="22"/>
              </w:rPr>
              <w:t>EHS appendix</w:t>
            </w:r>
          </w:p>
        </w:tc>
      </w:tr>
      <w:tr w:rsidR="00D0494A" w:rsidRPr="00CA536D" w14:paraId="5EAD56ED" w14:textId="77777777" w:rsidTr="00E15D66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6CB9571E" w14:textId="1D7D3748" w:rsidR="00D0494A" w:rsidRPr="00CA536D" w:rsidRDefault="00D0494A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1D5006C6" w14:textId="7E545AB7" w:rsidR="00D0494A" w:rsidRPr="00CA536D" w:rsidRDefault="00CB3F0F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Context of organi</w:t>
            </w:r>
            <w:r w:rsidR="00E15D66" w:rsidRPr="00CA536D">
              <w:rPr>
                <w:rFonts w:ascii="Arial" w:hAnsi="Arial" w:cs="Arial"/>
                <w:sz w:val="22"/>
              </w:rPr>
              <w:t>z</w:t>
            </w:r>
            <w:r w:rsidRPr="00CA536D">
              <w:rPr>
                <w:rFonts w:ascii="Arial" w:hAnsi="Arial" w:cs="Arial"/>
                <w:sz w:val="22"/>
              </w:rPr>
              <w:t>ation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22208A8F" w14:textId="77777777" w:rsidR="00D0494A" w:rsidRPr="00CA536D" w:rsidRDefault="00D0494A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General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53EDA3AF" w14:textId="77777777" w:rsidR="00D0494A" w:rsidRPr="00CA536D" w:rsidRDefault="00D0494A">
            <w:pPr>
              <w:rPr>
                <w:rFonts w:ascii="Arial" w:hAnsi="Arial" w:cs="Arial"/>
                <w:sz w:val="20"/>
              </w:rPr>
            </w:pPr>
          </w:p>
        </w:tc>
      </w:tr>
      <w:tr w:rsidR="00D0494A" w:rsidRPr="00CA536D" w14:paraId="36C87E57" w14:textId="77777777" w:rsidTr="00E15D66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3AECA095" w14:textId="67BE8418" w:rsidR="00D0494A" w:rsidRPr="00CA536D" w:rsidRDefault="00CB3F0F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5</w:t>
            </w:r>
            <w:r w:rsidR="00D0494A" w:rsidRPr="00CA536D">
              <w:rPr>
                <w:rFonts w:ascii="Arial" w:hAnsi="Arial" w:cs="Arial"/>
                <w:sz w:val="22"/>
              </w:rPr>
              <w:t>.2</w:t>
            </w:r>
          </w:p>
          <w:p w14:paraId="22D94FD8" w14:textId="77777777" w:rsidR="00D0494A" w:rsidRPr="00CA536D" w:rsidRDefault="00D0494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69EB33DB" w14:textId="5281217D" w:rsidR="00D0494A" w:rsidRPr="00CA536D" w:rsidRDefault="00D0494A" w:rsidP="00DC17BE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Environmental policy</w:t>
            </w:r>
          </w:p>
        </w:tc>
        <w:tc>
          <w:tcPr>
            <w:tcW w:w="3969" w:type="dxa"/>
          </w:tcPr>
          <w:p w14:paraId="7F315682" w14:textId="77777777" w:rsidR="00D0494A" w:rsidRPr="00CA536D" w:rsidRDefault="00D0494A" w:rsidP="009661F4">
            <w:pPr>
              <w:numPr>
                <w:ilvl w:val="0"/>
                <w:numId w:val="19"/>
              </w:numPr>
              <w:ind w:left="272" w:hanging="284"/>
              <w:rPr>
                <w:rFonts w:ascii="Arial" w:hAnsi="Arial" w:cs="Arial"/>
                <w:b/>
                <w:bCs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Policies</w:t>
            </w:r>
            <w:r w:rsidRPr="00CA536D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6237" w:type="dxa"/>
          </w:tcPr>
          <w:p w14:paraId="23A06C03" w14:textId="4A1AE35B" w:rsidR="006A5232" w:rsidRPr="00CA536D" w:rsidRDefault="006A5232" w:rsidP="00D0494A">
            <w:pPr>
              <w:jc w:val="both"/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 xml:space="preserve">EHS Management System Manual </w:t>
            </w:r>
          </w:p>
          <w:p w14:paraId="4D5AFDD4" w14:textId="3B9CB543" w:rsidR="00D0494A" w:rsidRPr="00CA536D" w:rsidRDefault="005848D3" w:rsidP="00C5410F">
            <w:pPr>
              <w:jc w:val="both"/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 xml:space="preserve">Echo </w:t>
            </w:r>
            <w:r w:rsidR="00D0494A" w:rsidRPr="00CA536D">
              <w:rPr>
                <w:rFonts w:ascii="Arial" w:hAnsi="Arial" w:cs="Arial"/>
                <w:sz w:val="20"/>
              </w:rPr>
              <w:t xml:space="preserve">Environmental Policy </w:t>
            </w:r>
          </w:p>
        </w:tc>
      </w:tr>
      <w:tr w:rsidR="00E1279E" w:rsidRPr="00CA536D" w14:paraId="25CB5F87" w14:textId="77777777" w:rsidTr="00E15D66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7EA254A5" w14:textId="57C6DADC" w:rsidR="00E1279E" w:rsidRPr="00CA536D" w:rsidRDefault="00E1279E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5.3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34963EAB" w14:textId="242CAE82" w:rsidR="00E1279E" w:rsidRPr="00CA536D" w:rsidRDefault="00E1279E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Organizational roles, responsibilities and authorities</w:t>
            </w:r>
          </w:p>
        </w:tc>
        <w:tc>
          <w:tcPr>
            <w:tcW w:w="3969" w:type="dxa"/>
          </w:tcPr>
          <w:p w14:paraId="02EF025D" w14:textId="186A3DB3" w:rsidR="00E1279E" w:rsidRPr="00CA536D" w:rsidRDefault="00E465C1" w:rsidP="00A778DD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5.</w:t>
            </w:r>
            <w:r w:rsidR="00E1279E" w:rsidRPr="00CA536D">
              <w:rPr>
                <w:rFonts w:ascii="Arial" w:hAnsi="Arial" w:cs="Arial"/>
                <w:sz w:val="22"/>
              </w:rPr>
              <w:t xml:space="preserve"> Organization</w:t>
            </w:r>
          </w:p>
        </w:tc>
        <w:tc>
          <w:tcPr>
            <w:tcW w:w="6237" w:type="dxa"/>
          </w:tcPr>
          <w:p w14:paraId="263A4DE7" w14:textId="6B15EAB0" w:rsidR="00E1279E" w:rsidRPr="00CA536D" w:rsidRDefault="00691659" w:rsidP="00D0494A">
            <w:pPr>
              <w:jc w:val="both"/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 xml:space="preserve">EHS Management System Manual </w:t>
            </w:r>
          </w:p>
        </w:tc>
      </w:tr>
      <w:tr w:rsidR="00D0494A" w:rsidRPr="00CA536D" w14:paraId="7E091E22" w14:textId="77777777" w:rsidTr="00E15D66">
        <w:trPr>
          <w:trHeight w:val="360"/>
        </w:trPr>
        <w:tc>
          <w:tcPr>
            <w:tcW w:w="775" w:type="dxa"/>
            <w:tcBorders>
              <w:left w:val="single" w:sz="4" w:space="0" w:color="auto"/>
              <w:right w:val="single" w:sz="12" w:space="0" w:color="auto"/>
            </w:tcBorders>
          </w:tcPr>
          <w:p w14:paraId="44A39EA8" w14:textId="12DE7CBD" w:rsidR="00D0494A" w:rsidRPr="00CA536D" w:rsidRDefault="00CB3F0F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6</w:t>
            </w:r>
            <w:r w:rsidR="00D0494A" w:rsidRPr="00CA536D">
              <w:rPr>
                <w:rFonts w:ascii="Arial" w:hAnsi="Arial" w:cs="Arial"/>
                <w:sz w:val="22"/>
              </w:rPr>
              <w:t>.</w:t>
            </w:r>
            <w:r w:rsidR="00E15D66" w:rsidRPr="00CA536D">
              <w:rPr>
                <w:rFonts w:ascii="Arial" w:hAnsi="Arial" w:cs="Arial"/>
                <w:sz w:val="22"/>
              </w:rPr>
              <w:t>1</w:t>
            </w:r>
          </w:p>
          <w:p w14:paraId="7D990185" w14:textId="77777777" w:rsidR="00D0494A" w:rsidRPr="00CA536D" w:rsidRDefault="00D0494A">
            <w:pPr>
              <w:rPr>
                <w:rFonts w:ascii="Arial" w:hAnsi="Arial" w:cs="Arial"/>
                <w:sz w:val="22"/>
              </w:rPr>
            </w:pPr>
          </w:p>
          <w:p w14:paraId="540A5EB5" w14:textId="59CC8D3D" w:rsidR="00E15D66" w:rsidRPr="00CA536D" w:rsidRDefault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3E4E4BC7" w14:textId="2C698037" w:rsidR="00D0494A" w:rsidRPr="00CA536D" w:rsidRDefault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Actions to address risks and opportunities</w:t>
            </w:r>
          </w:p>
          <w:p w14:paraId="2FC97DA1" w14:textId="41380A0C" w:rsidR="00E15D66" w:rsidRPr="00CA536D" w:rsidRDefault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</w:tcPr>
          <w:p w14:paraId="5FE55DA2" w14:textId="5260988B" w:rsidR="00D0494A" w:rsidRPr="00CA536D" w:rsidRDefault="00D0494A" w:rsidP="00E170B9">
            <w:pPr>
              <w:numPr>
                <w:ilvl w:val="0"/>
                <w:numId w:val="19"/>
              </w:numPr>
              <w:ind w:left="-11" w:firstLine="0"/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Environmental aspects</w:t>
            </w:r>
            <w:r w:rsidR="00A778DD" w:rsidRPr="00CA536D">
              <w:rPr>
                <w:rFonts w:ascii="Arial" w:hAnsi="Arial" w:cs="Arial"/>
                <w:sz w:val="22"/>
              </w:rPr>
              <w:br/>
              <w:t>3.</w:t>
            </w:r>
            <w:r w:rsidR="00C251BC" w:rsidRPr="00CA536D">
              <w:rPr>
                <w:rFonts w:ascii="Arial" w:hAnsi="Arial" w:cs="Arial"/>
                <w:sz w:val="22"/>
              </w:rPr>
              <w:t xml:space="preserve"> </w:t>
            </w:r>
            <w:r w:rsidR="00A778DD" w:rsidRPr="00CA536D">
              <w:rPr>
                <w:rFonts w:ascii="Arial" w:hAnsi="Arial" w:cs="Arial"/>
                <w:sz w:val="22"/>
              </w:rPr>
              <w:t>Legal and other requirements</w:t>
            </w:r>
          </w:p>
        </w:tc>
        <w:tc>
          <w:tcPr>
            <w:tcW w:w="6237" w:type="dxa"/>
          </w:tcPr>
          <w:p w14:paraId="32CDE64C" w14:textId="09BE4FC2" w:rsidR="001655BB" w:rsidRPr="00CA536D" w:rsidRDefault="001655BB" w:rsidP="000C132F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>Project Risks and Opportunities Register</w:t>
            </w:r>
          </w:p>
          <w:p w14:paraId="65066924" w14:textId="4E71B6C1" w:rsidR="00362094" w:rsidRPr="00CA536D" w:rsidRDefault="006F375C" w:rsidP="000C132F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>CDM Design HS Guidelines Checklist</w:t>
            </w:r>
          </w:p>
          <w:p w14:paraId="7B7CEBE4" w14:textId="10AD5C66" w:rsidR="006F375C" w:rsidRPr="00CA536D" w:rsidRDefault="006374E9" w:rsidP="000C132F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>CDM Designer</w:t>
            </w:r>
            <w:r w:rsidR="00123857" w:rsidRPr="00CA536D">
              <w:rPr>
                <w:rFonts w:ascii="Arial" w:hAnsi="Arial" w:cs="Arial"/>
                <w:sz w:val="20"/>
              </w:rPr>
              <w:t xml:space="preserve"> HS</w:t>
            </w:r>
            <w:r w:rsidRPr="00CA536D">
              <w:rPr>
                <w:rFonts w:ascii="Arial" w:hAnsi="Arial" w:cs="Arial"/>
                <w:sz w:val="20"/>
              </w:rPr>
              <w:t xml:space="preserve"> Information</w:t>
            </w:r>
          </w:p>
          <w:p w14:paraId="65BE7C03" w14:textId="1D2713B5" w:rsidR="00123857" w:rsidRPr="00CA536D" w:rsidRDefault="00A50B50" w:rsidP="000C132F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 xml:space="preserve">Environmental investigation of building </w:t>
            </w:r>
          </w:p>
          <w:p w14:paraId="1AAAA0E7" w14:textId="7F2BBC79" w:rsidR="00A50B50" w:rsidRPr="00CA536D" w:rsidRDefault="00A50B50" w:rsidP="000C132F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 xml:space="preserve">Environmental investigation of land </w:t>
            </w:r>
          </w:p>
          <w:p w14:paraId="7D45E903" w14:textId="6CC092D5" w:rsidR="00C27C91" w:rsidRPr="00CA536D" w:rsidRDefault="00C27C91" w:rsidP="000C132F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>EHS laws and other requirements</w:t>
            </w:r>
          </w:p>
        </w:tc>
      </w:tr>
      <w:tr w:rsidR="00E15D66" w:rsidRPr="00CA536D" w14:paraId="71F31B33" w14:textId="77777777" w:rsidTr="00DC17BE">
        <w:trPr>
          <w:trHeight w:val="718"/>
        </w:trPr>
        <w:tc>
          <w:tcPr>
            <w:tcW w:w="77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C7C4E7" w14:textId="11122973" w:rsidR="00E15D66" w:rsidRPr="00CA536D" w:rsidRDefault="00E15D66" w:rsidP="00DC17BE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6.2</w:t>
            </w:r>
          </w:p>
        </w:tc>
        <w:tc>
          <w:tcPr>
            <w:tcW w:w="3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359" w14:textId="0FD757F3" w:rsidR="00E15D66" w:rsidRPr="00CA536D" w:rsidRDefault="00E15D66" w:rsidP="00DC17BE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Environmental objectives and planning to achieve the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4" w:space="0" w:color="auto"/>
            </w:tcBorders>
          </w:tcPr>
          <w:p w14:paraId="2ECBA36C" w14:textId="77777777" w:rsidR="00E15D66" w:rsidRPr="00CA536D" w:rsidRDefault="00E15D66" w:rsidP="00E15D66">
            <w:pPr>
              <w:numPr>
                <w:ilvl w:val="0"/>
                <w:numId w:val="19"/>
              </w:numPr>
              <w:ind w:left="272" w:hanging="284"/>
              <w:rPr>
                <w:rFonts w:ascii="Arial" w:hAnsi="Arial" w:cs="Arial"/>
                <w:sz w:val="22"/>
              </w:rPr>
            </w:pPr>
            <w:bookmarkStart w:id="0" w:name="_Toc5683393"/>
            <w:bookmarkStart w:id="1" w:name="_Toc5703712"/>
            <w:bookmarkStart w:id="2" w:name="_Toc5703752"/>
            <w:bookmarkStart w:id="3" w:name="_Toc5703821"/>
            <w:r w:rsidRPr="00CA536D">
              <w:rPr>
                <w:rFonts w:ascii="Arial" w:hAnsi="Arial" w:cs="Arial"/>
                <w:sz w:val="22"/>
              </w:rPr>
              <w:t>Objectives, targets</w:t>
            </w:r>
            <w:bookmarkEnd w:id="0"/>
            <w:r w:rsidRPr="00CA536D">
              <w:rPr>
                <w:rFonts w:ascii="Arial" w:hAnsi="Arial" w:cs="Arial"/>
                <w:sz w:val="22"/>
              </w:rPr>
              <w:t xml:space="preserve"> and programs</w:t>
            </w:r>
            <w:bookmarkEnd w:id="1"/>
            <w:bookmarkEnd w:id="2"/>
            <w:bookmarkEnd w:id="3"/>
            <w:r w:rsidRPr="00CA536D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5DC000D7" w14:textId="77777777" w:rsidR="00E15D66" w:rsidRPr="00CA536D" w:rsidRDefault="0049040C" w:rsidP="00E15D66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>EHS Management System Manual</w:t>
            </w:r>
          </w:p>
          <w:p w14:paraId="554923E6" w14:textId="10467BF5" w:rsidR="00817A7A" w:rsidRPr="00CA536D" w:rsidRDefault="00817A7A" w:rsidP="00E15D66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 xml:space="preserve">EHS laws and other requirements </w:t>
            </w:r>
          </w:p>
        </w:tc>
      </w:tr>
      <w:tr w:rsidR="00E15D66" w:rsidRPr="00CA536D" w14:paraId="3C14E4B3" w14:textId="77777777" w:rsidTr="00E15D66">
        <w:trPr>
          <w:trHeight w:val="360"/>
        </w:trPr>
        <w:tc>
          <w:tcPr>
            <w:tcW w:w="77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4FD3283F" w14:textId="2E85778A" w:rsidR="00E15D66" w:rsidRPr="00CA536D" w:rsidRDefault="008B514A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7.2</w:t>
            </w:r>
          </w:p>
          <w:p w14:paraId="1E3A9DFA" w14:textId="5147B197" w:rsidR="008B514A" w:rsidRPr="00CA536D" w:rsidRDefault="008B514A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7.3</w:t>
            </w:r>
          </w:p>
          <w:p w14:paraId="72BBD74B" w14:textId="77777777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F868DD" w14:textId="77777777" w:rsidR="008B514A" w:rsidRPr="00CA536D" w:rsidRDefault="00E15D66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Competence</w:t>
            </w:r>
          </w:p>
          <w:p w14:paraId="2B3F535B" w14:textId="4D155E63" w:rsidR="00E15D66" w:rsidRPr="00CA536D" w:rsidRDefault="008B514A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A</w:t>
            </w:r>
            <w:r w:rsidR="00E15D66" w:rsidRPr="00CA536D">
              <w:rPr>
                <w:rFonts w:ascii="Arial" w:hAnsi="Arial" w:cs="Arial"/>
                <w:sz w:val="22"/>
              </w:rPr>
              <w:t xml:space="preserve">wareness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376D8E52" w14:textId="569E4F2D" w:rsidR="00E15D66" w:rsidRPr="00CA536D" w:rsidRDefault="00E465C1" w:rsidP="00E465C1">
            <w:pPr>
              <w:rPr>
                <w:rFonts w:ascii="Arial" w:hAnsi="Arial" w:cs="Arial"/>
                <w:sz w:val="22"/>
              </w:rPr>
            </w:pPr>
            <w:bookmarkStart w:id="4" w:name="_Toc5683398"/>
            <w:bookmarkStart w:id="5" w:name="_Toc5703718"/>
            <w:bookmarkStart w:id="6" w:name="_Toc5703758"/>
            <w:bookmarkStart w:id="7" w:name="_Toc5703827"/>
            <w:r w:rsidRPr="00CA536D">
              <w:rPr>
                <w:rFonts w:ascii="Arial" w:hAnsi="Arial" w:cs="Arial"/>
                <w:sz w:val="22"/>
              </w:rPr>
              <w:t xml:space="preserve">6. </w:t>
            </w:r>
            <w:r w:rsidR="00E15D66" w:rsidRPr="00CA536D">
              <w:rPr>
                <w:rFonts w:ascii="Arial" w:hAnsi="Arial" w:cs="Arial"/>
                <w:sz w:val="22"/>
              </w:rPr>
              <w:t>Competence and training</w:t>
            </w:r>
            <w:bookmarkEnd w:id="4"/>
            <w:bookmarkEnd w:id="5"/>
            <w:bookmarkEnd w:id="6"/>
            <w:bookmarkEnd w:id="7"/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99EBFB7" w14:textId="21304FC0" w:rsidR="00F37AE0" w:rsidRPr="00CA536D" w:rsidRDefault="00F37AE0" w:rsidP="00E15D66">
            <w:pPr>
              <w:jc w:val="both"/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>EHS Coordinator Responsibilities and Entitlements</w:t>
            </w:r>
          </w:p>
          <w:p w14:paraId="55704E51" w14:textId="37CCC94F" w:rsidR="00384D68" w:rsidRPr="00CA536D" w:rsidRDefault="00384D68" w:rsidP="00E15D66">
            <w:pPr>
              <w:jc w:val="both"/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>Register of updates / additions to EHS Manual</w:t>
            </w:r>
          </w:p>
          <w:p w14:paraId="00F9A57A" w14:textId="7DA13257" w:rsidR="00E15D66" w:rsidRPr="00CA536D" w:rsidRDefault="00E15D66" w:rsidP="00E15D66">
            <w:pPr>
              <w:jc w:val="both"/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>Training record (example)</w:t>
            </w:r>
          </w:p>
          <w:p w14:paraId="36833DC3" w14:textId="502D4F86" w:rsidR="00907381" w:rsidRPr="00CA536D" w:rsidRDefault="00907381" w:rsidP="00E15D66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A536D">
              <w:rPr>
                <w:rFonts w:ascii="Arial" w:hAnsi="Arial" w:cs="Arial"/>
                <w:sz w:val="20"/>
              </w:rPr>
              <w:t>Tradecontractor</w:t>
            </w:r>
            <w:proofErr w:type="spellEnd"/>
            <w:r w:rsidRPr="00CA536D">
              <w:rPr>
                <w:rFonts w:ascii="Arial" w:hAnsi="Arial" w:cs="Arial"/>
                <w:sz w:val="20"/>
              </w:rPr>
              <w:t xml:space="preserve"> EHS </w:t>
            </w:r>
            <w:proofErr w:type="spellStart"/>
            <w:r w:rsidRPr="00CA536D">
              <w:rPr>
                <w:rFonts w:ascii="Arial" w:hAnsi="Arial" w:cs="Arial"/>
                <w:sz w:val="20"/>
              </w:rPr>
              <w:t>questionairre</w:t>
            </w:r>
            <w:proofErr w:type="spellEnd"/>
          </w:p>
          <w:p w14:paraId="63698E19" w14:textId="77777777" w:rsidR="00E15D66" w:rsidRPr="00CA536D" w:rsidRDefault="00E15D66" w:rsidP="00E15D66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>Training plan</w:t>
            </w:r>
            <w:r w:rsidR="003F3796" w:rsidRPr="00CA536D">
              <w:rPr>
                <w:rFonts w:ascii="Arial" w:hAnsi="Arial" w:cs="Arial"/>
                <w:sz w:val="20"/>
              </w:rPr>
              <w:t>s</w:t>
            </w:r>
            <w:r w:rsidRPr="00CA536D">
              <w:rPr>
                <w:rFonts w:ascii="Arial" w:hAnsi="Arial" w:cs="Arial"/>
                <w:sz w:val="20"/>
              </w:rPr>
              <w:t xml:space="preserve"> </w:t>
            </w:r>
          </w:p>
          <w:p w14:paraId="765B3FF5" w14:textId="2632F6D4" w:rsidR="002C41E4" w:rsidRPr="00CA536D" w:rsidRDefault="002C41E4" w:rsidP="00E15D66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 xml:space="preserve">COSHH </w:t>
            </w:r>
            <w:r w:rsidR="00990C43" w:rsidRPr="00CA536D">
              <w:rPr>
                <w:rFonts w:ascii="Arial" w:hAnsi="Arial" w:cs="Arial"/>
                <w:sz w:val="20"/>
              </w:rPr>
              <w:t>r</w:t>
            </w:r>
            <w:r w:rsidRPr="00CA536D">
              <w:rPr>
                <w:rFonts w:ascii="Arial" w:hAnsi="Arial" w:cs="Arial"/>
                <w:sz w:val="20"/>
              </w:rPr>
              <w:t>is</w:t>
            </w:r>
            <w:r w:rsidR="00990C43" w:rsidRPr="00CA536D">
              <w:rPr>
                <w:rFonts w:ascii="Arial" w:hAnsi="Arial" w:cs="Arial"/>
                <w:sz w:val="20"/>
              </w:rPr>
              <w:t>k assessment</w:t>
            </w:r>
          </w:p>
          <w:p w14:paraId="044DE9F4" w14:textId="21B94C81" w:rsidR="00990C43" w:rsidRPr="00CA536D" w:rsidRDefault="004F4728" w:rsidP="00E15D66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>Contractor’s list of employees and equipment</w:t>
            </w:r>
          </w:p>
        </w:tc>
      </w:tr>
      <w:tr w:rsidR="00E15D66" w:rsidRPr="00CA536D" w14:paraId="34F0E053" w14:textId="77777777" w:rsidTr="00E15D66">
        <w:trPr>
          <w:trHeight w:val="3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9668B3" w14:textId="40A38C52" w:rsidR="00E15D66" w:rsidRPr="00CA536D" w:rsidRDefault="008B514A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7.4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210" w14:textId="77777777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Communication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A2DBAC8" w14:textId="72F1ECC2" w:rsidR="00E15D66" w:rsidRPr="00CA536D" w:rsidRDefault="00E465C1" w:rsidP="00E465C1">
            <w:pPr>
              <w:rPr>
                <w:rFonts w:ascii="Arial" w:hAnsi="Arial" w:cs="Arial"/>
                <w:sz w:val="22"/>
              </w:rPr>
            </w:pPr>
            <w:bookmarkStart w:id="8" w:name="_Toc5683400"/>
            <w:bookmarkStart w:id="9" w:name="_Toc5703720"/>
            <w:bookmarkStart w:id="10" w:name="_Toc5703760"/>
            <w:bookmarkStart w:id="11" w:name="_Toc5703829"/>
            <w:r w:rsidRPr="00CA536D">
              <w:rPr>
                <w:rFonts w:ascii="Arial" w:hAnsi="Arial" w:cs="Arial"/>
                <w:sz w:val="22"/>
              </w:rPr>
              <w:t xml:space="preserve">7. </w:t>
            </w:r>
            <w:r w:rsidR="00E15D66" w:rsidRPr="00CA536D">
              <w:rPr>
                <w:rFonts w:ascii="Arial" w:hAnsi="Arial" w:cs="Arial"/>
                <w:sz w:val="22"/>
              </w:rPr>
              <w:t>Communication</w:t>
            </w:r>
            <w:bookmarkEnd w:id="8"/>
            <w:bookmarkEnd w:id="9"/>
            <w:bookmarkEnd w:id="10"/>
            <w:bookmarkEnd w:id="11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AF85426" w14:textId="77777777" w:rsidR="00E15D66" w:rsidRPr="00CA536D" w:rsidRDefault="00E15D66" w:rsidP="00E15D66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>Complaint report</w:t>
            </w:r>
          </w:p>
          <w:p w14:paraId="1B6C71E9" w14:textId="77777777" w:rsidR="00025E21" w:rsidRPr="00CA536D" w:rsidRDefault="00025E21" w:rsidP="00025E21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>Peer Review Report</w:t>
            </w:r>
          </w:p>
          <w:p w14:paraId="2A5AC2CD" w14:textId="77777777" w:rsidR="00025E21" w:rsidRPr="00CA536D" w:rsidRDefault="00025E21" w:rsidP="00025E21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 xml:space="preserve">EHS laws and other requirements </w:t>
            </w:r>
          </w:p>
          <w:p w14:paraId="76EFED10" w14:textId="08328A8C" w:rsidR="00025E21" w:rsidRPr="00CA536D" w:rsidRDefault="00025E21" w:rsidP="00025E21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>EHS information board</w:t>
            </w:r>
          </w:p>
          <w:p w14:paraId="0ACB510C" w14:textId="1D704A8B" w:rsidR="002D247E" w:rsidRPr="00CA536D" w:rsidRDefault="00025E21" w:rsidP="00025E21">
            <w:pPr>
              <w:rPr>
                <w:rFonts w:ascii="Arial" w:hAnsi="Arial" w:cs="Arial"/>
                <w:sz w:val="20"/>
              </w:rPr>
            </w:pPr>
            <w:r w:rsidRPr="00CA536D">
              <w:rPr>
                <w:rFonts w:ascii="Arial" w:hAnsi="Arial" w:cs="Arial"/>
                <w:sz w:val="20"/>
              </w:rPr>
              <w:t>You reported - We executed board</w:t>
            </w:r>
            <w:r w:rsidR="00EE5A13" w:rsidRPr="00CA536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15D66" w:rsidRPr="00CA536D" w14:paraId="5D305EC5" w14:textId="77777777" w:rsidTr="00E15D66">
        <w:trPr>
          <w:trHeight w:val="100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A9504" w14:textId="4A9E9413" w:rsidR="00E15D66" w:rsidRPr="00CA536D" w:rsidRDefault="008B514A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lastRenderedPageBreak/>
              <w:t>7.5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B28" w14:textId="203F22F0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Document</w:t>
            </w:r>
            <w:r w:rsidR="008B514A" w:rsidRPr="00CA536D">
              <w:rPr>
                <w:rFonts w:ascii="Arial" w:hAnsi="Arial" w:cs="Arial"/>
                <w:sz w:val="22"/>
              </w:rPr>
              <w:t>ed information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D82B9EB" w14:textId="77777777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  <w:bookmarkStart w:id="12" w:name="_Toc5683402"/>
            <w:bookmarkStart w:id="13" w:name="_Toc5703722"/>
            <w:bookmarkStart w:id="14" w:name="_Toc5703762"/>
            <w:bookmarkStart w:id="15" w:name="_Toc5703831"/>
            <w:r w:rsidRPr="00CA536D">
              <w:rPr>
                <w:rFonts w:ascii="Arial" w:hAnsi="Arial" w:cs="Arial"/>
                <w:sz w:val="22"/>
              </w:rPr>
              <w:t>1. Policies.</w:t>
            </w:r>
          </w:p>
          <w:p w14:paraId="0B2344CA" w14:textId="77777777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4. Objectives, targets and programs.</w:t>
            </w:r>
          </w:p>
          <w:p w14:paraId="606CAF59" w14:textId="7D41D7E0" w:rsidR="00E15D66" w:rsidRPr="00CA536D" w:rsidRDefault="00E15D66" w:rsidP="00EA2D19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8. Document control and records</w:t>
            </w:r>
            <w:bookmarkEnd w:id="12"/>
            <w:bookmarkEnd w:id="13"/>
            <w:bookmarkEnd w:id="14"/>
            <w:bookmarkEnd w:id="15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6898443" w14:textId="77777777" w:rsidR="00E15D66" w:rsidRPr="00CA536D" w:rsidRDefault="007A2AE9" w:rsidP="00E15D66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Retention times</w:t>
            </w:r>
          </w:p>
          <w:p w14:paraId="448FD6CD" w14:textId="5162C78F" w:rsidR="00323A08" w:rsidRPr="00CA536D" w:rsidRDefault="00323A08" w:rsidP="00C5410F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 xml:space="preserve">Cross Reference ISO 14001 to EHS manual </w:t>
            </w:r>
          </w:p>
        </w:tc>
      </w:tr>
      <w:tr w:rsidR="00E15D66" w:rsidRPr="00CA536D" w14:paraId="049CC76A" w14:textId="77777777" w:rsidTr="00E15D66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4311ED25" w14:textId="3BE00A52" w:rsidR="00E15D66" w:rsidRPr="00CA536D" w:rsidRDefault="00B135E0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8.1</w:t>
            </w:r>
          </w:p>
          <w:p w14:paraId="21C38C72" w14:textId="77777777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65EFA962" w14:textId="3B8A8B1E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 xml:space="preserve">Operational </w:t>
            </w:r>
            <w:r w:rsidR="00B135E0" w:rsidRPr="00CA536D">
              <w:rPr>
                <w:rFonts w:ascii="Arial" w:hAnsi="Arial" w:cs="Arial"/>
                <w:sz w:val="22"/>
              </w:rPr>
              <w:t>planning and control</w:t>
            </w:r>
          </w:p>
          <w:p w14:paraId="364208BE" w14:textId="77777777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</w:tcPr>
          <w:p w14:paraId="15CD6C00" w14:textId="77777777" w:rsidR="003E5F37" w:rsidRPr="00CA536D" w:rsidRDefault="006C28C5" w:rsidP="00E465C1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2. Environmental aspects</w:t>
            </w:r>
          </w:p>
          <w:p w14:paraId="1E562955" w14:textId="7F815691" w:rsidR="006C28C5" w:rsidRPr="00CA536D" w:rsidRDefault="006C28C5" w:rsidP="00E465C1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 xml:space="preserve">14. </w:t>
            </w:r>
            <w:r w:rsidR="00975B00" w:rsidRPr="00CA536D">
              <w:rPr>
                <w:rFonts w:ascii="Arial" w:hAnsi="Arial" w:cs="Arial"/>
                <w:sz w:val="22"/>
              </w:rPr>
              <w:t xml:space="preserve">Management review </w:t>
            </w:r>
          </w:p>
        </w:tc>
        <w:tc>
          <w:tcPr>
            <w:tcW w:w="6237" w:type="dxa"/>
          </w:tcPr>
          <w:p w14:paraId="20A9D07E" w14:textId="2B5C326A" w:rsidR="008177A1" w:rsidRPr="00CA536D" w:rsidRDefault="008177A1" w:rsidP="00E15D66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 xml:space="preserve">EHS Management System Manual </w:t>
            </w:r>
          </w:p>
          <w:p w14:paraId="0B06E394" w14:textId="5FC7B378" w:rsidR="009F0165" w:rsidRPr="00CA536D" w:rsidRDefault="00565034" w:rsidP="00E15D66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P</w:t>
            </w:r>
            <w:r w:rsidR="00D23D73" w:rsidRPr="00CA536D">
              <w:rPr>
                <w:rFonts w:ascii="Arial" w:hAnsi="Arial" w:cs="Arial"/>
                <w:iCs/>
                <w:sz w:val="20"/>
              </w:rPr>
              <w:t xml:space="preserve">roject Risks and Opportunities Register </w:t>
            </w:r>
          </w:p>
          <w:p w14:paraId="43807CBA" w14:textId="77777777" w:rsidR="00565034" w:rsidRPr="00CA536D" w:rsidRDefault="00565034" w:rsidP="00565034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CDM Design Guidelines Checklist</w:t>
            </w:r>
          </w:p>
          <w:p w14:paraId="65390527" w14:textId="2AD0D91C" w:rsidR="00D23D73" w:rsidRPr="00CA536D" w:rsidRDefault="00565034" w:rsidP="00565034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CDM Designer HS Information</w:t>
            </w:r>
          </w:p>
          <w:p w14:paraId="3E584121" w14:textId="77777777" w:rsidR="0038395E" w:rsidRPr="00CA536D" w:rsidRDefault="00AA6A06" w:rsidP="0038395E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Pre-Start Meeting Agenda</w:t>
            </w:r>
            <w:r w:rsidRPr="00CA536D">
              <w:rPr>
                <w:rFonts w:ascii="Arial" w:hAnsi="Arial" w:cs="Arial"/>
                <w:iCs/>
                <w:sz w:val="20"/>
              </w:rPr>
              <w:cr/>
            </w:r>
            <w:r w:rsidR="0038395E" w:rsidRPr="00CA536D">
              <w:rPr>
                <w:rFonts w:ascii="Arial" w:hAnsi="Arial" w:cs="Arial"/>
                <w:iCs/>
                <w:sz w:val="20"/>
              </w:rPr>
              <w:t>Emergency preparedness plan</w:t>
            </w:r>
          </w:p>
          <w:p w14:paraId="6A7C6038" w14:textId="758594C9" w:rsidR="00E15D66" w:rsidRPr="00CA536D" w:rsidRDefault="00E15D66" w:rsidP="00E15D66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Environmental investigation of land – checklist</w:t>
            </w:r>
          </w:p>
          <w:p w14:paraId="408422FA" w14:textId="77777777" w:rsidR="00E15D66" w:rsidRPr="00CA536D" w:rsidRDefault="00E15D66" w:rsidP="00E15D66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Environmental investigation of building – checklist</w:t>
            </w:r>
          </w:p>
          <w:p w14:paraId="188DF888" w14:textId="022A4434" w:rsidR="00E15D66" w:rsidRPr="00CA536D" w:rsidRDefault="00353E7C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 xml:space="preserve">Management </w:t>
            </w:r>
            <w:r w:rsidR="00AE4A5F" w:rsidRPr="00CA536D">
              <w:rPr>
                <w:rFonts w:ascii="Arial" w:hAnsi="Arial" w:cs="Arial"/>
                <w:iCs/>
                <w:sz w:val="20"/>
              </w:rPr>
              <w:t>r</w:t>
            </w:r>
            <w:r w:rsidRPr="00CA536D">
              <w:rPr>
                <w:rFonts w:ascii="Arial" w:hAnsi="Arial" w:cs="Arial"/>
                <w:iCs/>
                <w:sz w:val="20"/>
              </w:rPr>
              <w:t xml:space="preserve">eview </w:t>
            </w:r>
            <w:r w:rsidR="00622BC1" w:rsidRPr="00CA536D">
              <w:rPr>
                <w:rFonts w:ascii="Arial" w:hAnsi="Arial" w:cs="Arial"/>
                <w:iCs/>
                <w:sz w:val="20"/>
              </w:rPr>
              <w:t>–</w:t>
            </w:r>
            <w:r w:rsidR="00AE4A5F" w:rsidRPr="00CA536D">
              <w:rPr>
                <w:rFonts w:ascii="Arial" w:hAnsi="Arial" w:cs="Arial"/>
                <w:iCs/>
                <w:sz w:val="20"/>
              </w:rPr>
              <w:t xml:space="preserve"> agenda</w:t>
            </w:r>
          </w:p>
          <w:p w14:paraId="76E68582" w14:textId="36A50A10" w:rsidR="00622BC1" w:rsidRPr="00CA536D" w:rsidRDefault="007869F9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Tree protection guidance</w:t>
            </w:r>
          </w:p>
        </w:tc>
      </w:tr>
      <w:tr w:rsidR="00E15D66" w:rsidRPr="00CA536D" w14:paraId="3EC2F289" w14:textId="77777777" w:rsidTr="00E15D66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0D9AD24D" w14:textId="0DBC218A" w:rsidR="00E15D66" w:rsidRPr="00CA536D" w:rsidRDefault="00B135E0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8.2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07828E92" w14:textId="77777777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Emergency preparedness and response</w:t>
            </w:r>
          </w:p>
          <w:p w14:paraId="36A42C2A" w14:textId="77777777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533F18C7" w14:textId="4EAD1334" w:rsidR="00E15D66" w:rsidRPr="00CA536D" w:rsidRDefault="00E465C1" w:rsidP="00E465C1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 xml:space="preserve">10. </w:t>
            </w:r>
            <w:r w:rsidR="00E15D66" w:rsidRPr="00CA536D">
              <w:rPr>
                <w:rFonts w:ascii="Arial" w:hAnsi="Arial" w:cs="Arial"/>
                <w:sz w:val="22"/>
              </w:rPr>
              <w:t>Emergency preparedness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36A67C1C" w14:textId="6EA6CB06" w:rsidR="00E15D66" w:rsidRPr="00CA536D" w:rsidRDefault="00E15D66" w:rsidP="00E15D66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Emergency preparedness plan (example template)</w:t>
            </w:r>
          </w:p>
          <w:p w14:paraId="0FC794AD" w14:textId="7A79EA4F" w:rsidR="002F4A0C" w:rsidRPr="00CA536D" w:rsidRDefault="00F85528" w:rsidP="00E15D66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COSHH risk assessment</w:t>
            </w:r>
          </w:p>
          <w:p w14:paraId="2BF414A4" w14:textId="77777777" w:rsidR="00E15D66" w:rsidRPr="00CA536D" w:rsidRDefault="00E15D66" w:rsidP="00E15D66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 xml:space="preserve">Accident report   </w:t>
            </w:r>
          </w:p>
          <w:p w14:paraId="25120127" w14:textId="2C0A806D" w:rsidR="00E15D66" w:rsidRPr="00CA536D" w:rsidRDefault="00E15D66" w:rsidP="00C5410F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IAN Report</w:t>
            </w:r>
            <w:r w:rsidR="00A350D8" w:rsidRPr="00CA536D">
              <w:rPr>
                <w:rFonts w:ascii="Arial" w:hAnsi="Arial" w:cs="Arial"/>
                <w:iCs/>
                <w:sz w:val="20"/>
              </w:rPr>
              <w:t xml:space="preserve"> template</w:t>
            </w:r>
          </w:p>
        </w:tc>
      </w:tr>
      <w:tr w:rsidR="00E15D66" w:rsidRPr="00CA536D" w14:paraId="474677A6" w14:textId="77777777" w:rsidTr="00E15D66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57DF428B" w14:textId="4B596D5E" w:rsidR="00E15D66" w:rsidRPr="00CA536D" w:rsidRDefault="00B135E0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9.1</w:t>
            </w:r>
          </w:p>
          <w:p w14:paraId="2B08A0FE" w14:textId="77777777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05150998" w14:textId="3E757352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Monitoring</w:t>
            </w:r>
            <w:r w:rsidR="00B135E0" w:rsidRPr="00CA536D">
              <w:rPr>
                <w:rFonts w:ascii="Arial" w:hAnsi="Arial" w:cs="Arial"/>
                <w:sz w:val="22"/>
              </w:rPr>
              <w:t>, measurement, analysis and evaluation</w:t>
            </w:r>
          </w:p>
        </w:tc>
        <w:tc>
          <w:tcPr>
            <w:tcW w:w="3969" w:type="dxa"/>
          </w:tcPr>
          <w:p w14:paraId="131DAD1E" w14:textId="60C68117" w:rsidR="00E15D66" w:rsidRPr="00CA536D" w:rsidRDefault="00E465C1" w:rsidP="00E465C1">
            <w:pPr>
              <w:rPr>
                <w:rFonts w:ascii="Arial" w:hAnsi="Arial" w:cs="Arial"/>
                <w:sz w:val="22"/>
              </w:rPr>
            </w:pPr>
            <w:bookmarkStart w:id="16" w:name="_Toc5703729"/>
            <w:bookmarkStart w:id="17" w:name="_Toc5703769"/>
            <w:bookmarkStart w:id="18" w:name="_Toc5703838"/>
            <w:r w:rsidRPr="00CA536D">
              <w:rPr>
                <w:rFonts w:ascii="Arial" w:hAnsi="Arial" w:cs="Arial"/>
                <w:sz w:val="22"/>
              </w:rPr>
              <w:t xml:space="preserve">11. </w:t>
            </w:r>
            <w:r w:rsidR="00E15D66" w:rsidRPr="00CA536D">
              <w:rPr>
                <w:rFonts w:ascii="Arial" w:hAnsi="Arial" w:cs="Arial"/>
                <w:sz w:val="22"/>
              </w:rPr>
              <w:t>Monitoring and measurement</w:t>
            </w:r>
            <w:bookmarkEnd w:id="16"/>
            <w:bookmarkEnd w:id="17"/>
            <w:bookmarkEnd w:id="18"/>
            <w:r w:rsidR="00E15D66" w:rsidRPr="00CA536D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6237" w:type="dxa"/>
          </w:tcPr>
          <w:p w14:paraId="4E5945A7" w14:textId="7DFCDBF7" w:rsidR="008512DE" w:rsidRPr="00CA536D" w:rsidRDefault="008512DE" w:rsidP="008512DE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 xml:space="preserve">Project EHS Monthly report </w:t>
            </w:r>
          </w:p>
          <w:p w14:paraId="44C3223E" w14:textId="688F87B1" w:rsidR="00F40A4C" w:rsidRPr="00CA536D" w:rsidRDefault="008512DE" w:rsidP="008512DE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Project EHS Quarterly report</w:t>
            </w:r>
          </w:p>
          <w:p w14:paraId="4730A974" w14:textId="6444F6F6" w:rsidR="00E15D66" w:rsidRPr="00CA536D" w:rsidRDefault="00E15D66" w:rsidP="00E15D66">
            <w:pPr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ESSV Tour Pack</w:t>
            </w:r>
          </w:p>
          <w:p w14:paraId="30E19DC2" w14:textId="0C3BA932" w:rsidR="00E15D66" w:rsidRPr="00CA536D" w:rsidRDefault="00E15D66" w:rsidP="00E15D66">
            <w:pPr>
              <w:pStyle w:val="Akapitzlist"/>
              <w:ind w:left="0"/>
              <w:jc w:val="both"/>
              <w:rPr>
                <w:rFonts w:ascii="Arial" w:hAnsi="Arial" w:cs="Arial"/>
                <w:szCs w:val="24"/>
              </w:rPr>
            </w:pPr>
            <w:r w:rsidRPr="00CA536D">
              <w:rPr>
                <w:rFonts w:ascii="Arial" w:hAnsi="Arial" w:cs="Arial"/>
                <w:szCs w:val="24"/>
              </w:rPr>
              <w:t>Peer Review</w:t>
            </w:r>
          </w:p>
          <w:p w14:paraId="2E9C9ED9" w14:textId="19DE8398" w:rsidR="00170A97" w:rsidRPr="00CA536D" w:rsidRDefault="00170A97" w:rsidP="00E465C1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EHS laws and other requirements</w:t>
            </w:r>
          </w:p>
          <w:p w14:paraId="04FEF3ED" w14:textId="77777777" w:rsidR="00E15D66" w:rsidRPr="00CA536D" w:rsidRDefault="00E66E05" w:rsidP="00C5410F">
            <w:pPr>
              <w:pStyle w:val="Akapitzlist"/>
              <w:ind w:left="0"/>
              <w:jc w:val="both"/>
              <w:rPr>
                <w:rFonts w:ascii="Arial" w:hAnsi="Arial" w:cs="Arial"/>
                <w:szCs w:val="24"/>
              </w:rPr>
            </w:pPr>
            <w:r w:rsidRPr="00CA536D">
              <w:rPr>
                <w:rFonts w:ascii="Arial" w:hAnsi="Arial" w:cs="Arial"/>
                <w:szCs w:val="24"/>
              </w:rPr>
              <w:t>Legal requirements database (</w:t>
            </w:r>
            <w:r w:rsidR="00436A36" w:rsidRPr="00CA536D">
              <w:rPr>
                <w:rFonts w:ascii="Arial" w:hAnsi="Arial" w:cs="Arial"/>
                <w:szCs w:val="24"/>
              </w:rPr>
              <w:t>for example Lex</w:t>
            </w:r>
            <w:r w:rsidRPr="00CA536D">
              <w:rPr>
                <w:rFonts w:ascii="Arial" w:hAnsi="Arial" w:cs="Arial"/>
                <w:szCs w:val="24"/>
              </w:rPr>
              <w:t xml:space="preserve"> online version)</w:t>
            </w:r>
          </w:p>
          <w:p w14:paraId="5A6DF46A" w14:textId="33E96C08" w:rsidR="007127AE" w:rsidRPr="00CA536D" w:rsidRDefault="007127AE" w:rsidP="00C5410F">
            <w:pPr>
              <w:pStyle w:val="Akapitzlist"/>
              <w:ind w:left="0"/>
              <w:jc w:val="both"/>
              <w:rPr>
                <w:rFonts w:ascii="Arial" w:hAnsi="Arial" w:cs="Arial"/>
                <w:iCs/>
              </w:rPr>
            </w:pPr>
            <w:r w:rsidRPr="00CA536D">
              <w:rPr>
                <w:rFonts w:ascii="Arial" w:hAnsi="Arial" w:cs="Arial"/>
                <w:iCs/>
              </w:rPr>
              <w:t>Echo Checklist - reducing the consumption of utilities on the construction site</w:t>
            </w:r>
          </w:p>
        </w:tc>
      </w:tr>
      <w:tr w:rsidR="00E15D66" w:rsidRPr="00CA536D" w14:paraId="2B3427D5" w14:textId="77777777" w:rsidTr="00E15D66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39C38031" w14:textId="739B7F85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9.2.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1C19B2EB" w14:textId="77777777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Internal</w:t>
            </w:r>
          </w:p>
          <w:p w14:paraId="6E3022C7" w14:textId="54BE397B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audit</w:t>
            </w: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14:paraId="47B32740" w14:textId="44558FE6" w:rsidR="00E15D66" w:rsidRPr="00CA536D" w:rsidRDefault="00E66E05" w:rsidP="00E465C1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 xml:space="preserve">13. </w:t>
            </w:r>
            <w:r w:rsidR="00E15D66" w:rsidRPr="00CA536D">
              <w:rPr>
                <w:rFonts w:ascii="Arial" w:hAnsi="Arial" w:cs="Arial"/>
                <w:sz w:val="22"/>
              </w:rPr>
              <w:t>EHS management system audit.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3EF59EF0" w14:textId="77777777" w:rsidR="00E15D66" w:rsidRPr="00CA536D" w:rsidRDefault="00E15D66" w:rsidP="00E15D66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Audit report</w:t>
            </w:r>
          </w:p>
          <w:p w14:paraId="5F85CDC7" w14:textId="6CAA1A42" w:rsidR="00E15D66" w:rsidRPr="00CA536D" w:rsidRDefault="00E15D66" w:rsidP="003210E7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Audit program, internal audits</w:t>
            </w:r>
          </w:p>
        </w:tc>
      </w:tr>
      <w:tr w:rsidR="00E15D66" w:rsidRPr="00CA536D" w14:paraId="0D0D1F88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0AE8D65F" w14:textId="51788629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9.3</w:t>
            </w:r>
          </w:p>
          <w:p w14:paraId="2174B2A3" w14:textId="77777777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14F5CC91" w14:textId="77777777" w:rsidR="00E15D66" w:rsidRPr="00CA536D" w:rsidRDefault="00E15D66" w:rsidP="00E15D66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Management review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4B596BE" w14:textId="7819159D" w:rsidR="00E15D66" w:rsidRPr="00CA536D" w:rsidRDefault="00E66E05" w:rsidP="00E465C1">
            <w:pPr>
              <w:rPr>
                <w:rFonts w:ascii="Arial" w:hAnsi="Arial" w:cs="Arial"/>
                <w:sz w:val="22"/>
              </w:rPr>
            </w:pPr>
            <w:bookmarkStart w:id="19" w:name="_Toc5683415"/>
            <w:bookmarkStart w:id="20" w:name="_Toc5703736"/>
            <w:bookmarkStart w:id="21" w:name="_Toc5703776"/>
            <w:bookmarkStart w:id="22" w:name="_Toc5703845"/>
            <w:r w:rsidRPr="00CA536D">
              <w:rPr>
                <w:rFonts w:ascii="Arial" w:hAnsi="Arial" w:cs="Arial"/>
                <w:sz w:val="22"/>
              </w:rPr>
              <w:t xml:space="preserve">14. </w:t>
            </w:r>
            <w:r w:rsidR="00E15D66" w:rsidRPr="00CA536D">
              <w:rPr>
                <w:rFonts w:ascii="Arial" w:hAnsi="Arial" w:cs="Arial"/>
                <w:sz w:val="22"/>
              </w:rPr>
              <w:t>Management review</w:t>
            </w:r>
            <w:bookmarkEnd w:id="19"/>
            <w:bookmarkEnd w:id="20"/>
            <w:bookmarkEnd w:id="21"/>
            <w:bookmarkEnd w:id="22"/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</w:tcPr>
          <w:p w14:paraId="0DE1086E" w14:textId="19602BDA" w:rsidR="00E15D66" w:rsidRPr="00CA536D" w:rsidRDefault="00E15D66" w:rsidP="00C5410F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 xml:space="preserve">Management review, agenda </w:t>
            </w:r>
          </w:p>
        </w:tc>
      </w:tr>
      <w:tr w:rsidR="007A2AE9" w:rsidRPr="001276ED" w14:paraId="77305079" w14:textId="77777777" w:rsidTr="00CB5F68">
        <w:trPr>
          <w:trHeight w:val="360"/>
        </w:trPr>
        <w:tc>
          <w:tcPr>
            <w:tcW w:w="775" w:type="dxa"/>
            <w:tcBorders>
              <w:left w:val="single" w:sz="6" w:space="0" w:color="auto"/>
              <w:right w:val="single" w:sz="12" w:space="0" w:color="auto"/>
            </w:tcBorders>
          </w:tcPr>
          <w:p w14:paraId="11FF6B14" w14:textId="07E637F0" w:rsidR="007A2AE9" w:rsidRPr="00CA536D" w:rsidRDefault="007A2AE9" w:rsidP="007A2AE9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10.2</w:t>
            </w:r>
          </w:p>
        </w:tc>
        <w:tc>
          <w:tcPr>
            <w:tcW w:w="3620" w:type="dxa"/>
            <w:tcBorders>
              <w:left w:val="single" w:sz="6" w:space="0" w:color="auto"/>
              <w:right w:val="single" w:sz="6" w:space="0" w:color="auto"/>
            </w:tcBorders>
          </w:tcPr>
          <w:p w14:paraId="0EBB963E" w14:textId="25FCA07F" w:rsidR="007A2AE9" w:rsidRPr="00CA536D" w:rsidRDefault="007A2AE9" w:rsidP="007A2AE9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 xml:space="preserve">Nonconformity and corrective action </w:t>
            </w:r>
          </w:p>
        </w:tc>
        <w:tc>
          <w:tcPr>
            <w:tcW w:w="3969" w:type="dxa"/>
          </w:tcPr>
          <w:p w14:paraId="4D7F6FEF" w14:textId="43312033" w:rsidR="007A2AE9" w:rsidRPr="00CA536D" w:rsidRDefault="00E465C1" w:rsidP="00E465C1">
            <w:pPr>
              <w:rPr>
                <w:rFonts w:ascii="Arial" w:hAnsi="Arial" w:cs="Arial"/>
                <w:sz w:val="22"/>
              </w:rPr>
            </w:pPr>
            <w:r w:rsidRPr="00CA536D">
              <w:rPr>
                <w:rFonts w:ascii="Arial" w:hAnsi="Arial" w:cs="Arial"/>
                <w:sz w:val="22"/>
              </w:rPr>
              <w:t>12.</w:t>
            </w:r>
            <w:r w:rsidR="006974BC" w:rsidRPr="00CA536D">
              <w:rPr>
                <w:rFonts w:ascii="Arial" w:hAnsi="Arial" w:cs="Arial"/>
                <w:sz w:val="22"/>
              </w:rPr>
              <w:t xml:space="preserve"> </w:t>
            </w:r>
            <w:r w:rsidR="007A2AE9" w:rsidRPr="00CA536D">
              <w:rPr>
                <w:rFonts w:ascii="Arial" w:hAnsi="Arial" w:cs="Arial"/>
                <w:sz w:val="22"/>
              </w:rPr>
              <w:t>Nonconformity procedure</w:t>
            </w:r>
          </w:p>
        </w:tc>
        <w:tc>
          <w:tcPr>
            <w:tcW w:w="6237" w:type="dxa"/>
          </w:tcPr>
          <w:p w14:paraId="62AE53F6" w14:textId="77777777" w:rsidR="007A2AE9" w:rsidRPr="00CA536D" w:rsidRDefault="007A2AE9" w:rsidP="007A2AE9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IAN Report template</w:t>
            </w:r>
            <w:r w:rsidR="00FE7004" w:rsidRPr="00CA536D">
              <w:rPr>
                <w:rFonts w:ascii="Arial" w:hAnsi="Arial" w:cs="Arial"/>
                <w:iCs/>
                <w:sz w:val="20"/>
              </w:rPr>
              <w:t xml:space="preserve"> (accident</w:t>
            </w:r>
            <w:r w:rsidR="00047B04" w:rsidRPr="00CA536D">
              <w:rPr>
                <w:rFonts w:ascii="Arial" w:hAnsi="Arial" w:cs="Arial"/>
                <w:iCs/>
                <w:sz w:val="20"/>
              </w:rPr>
              <w:t>, incident)</w:t>
            </w:r>
          </w:p>
          <w:p w14:paraId="046D7189" w14:textId="77777777" w:rsidR="00445DE1" w:rsidRPr="00CA536D" w:rsidRDefault="00445DE1" w:rsidP="00445DE1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Audit Report</w:t>
            </w:r>
          </w:p>
          <w:p w14:paraId="31DE86EA" w14:textId="77777777" w:rsidR="00B80516" w:rsidRPr="00CA536D" w:rsidRDefault="00445DE1" w:rsidP="00445DE1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lastRenderedPageBreak/>
              <w:t>ESSV Tour Report</w:t>
            </w:r>
          </w:p>
          <w:p w14:paraId="2CF6127F" w14:textId="77E383A0" w:rsidR="00B15BED" w:rsidRPr="003210E7" w:rsidRDefault="00B15BED" w:rsidP="00445DE1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CA536D">
              <w:rPr>
                <w:rFonts w:ascii="Arial" w:hAnsi="Arial" w:cs="Arial"/>
                <w:iCs/>
                <w:sz w:val="20"/>
              </w:rPr>
              <w:t>Peer Review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</w:tbl>
    <w:p w14:paraId="4B7F6764" w14:textId="77777777" w:rsidR="00A14077" w:rsidRDefault="00A14077"/>
    <w:sectPr w:rsidR="00A14077" w:rsidSect="00636238">
      <w:headerReference w:type="default" r:id="rId10"/>
      <w:headerReference w:type="first" r:id="rId11"/>
      <w:footerReference w:type="first" r:id="rId12"/>
      <w:pgSz w:w="16840" w:h="11907" w:orient="landscape" w:code="9"/>
      <w:pgMar w:top="1701" w:right="2268" w:bottom="851" w:left="2268" w:header="425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853B" w14:textId="77777777" w:rsidR="00A136A6" w:rsidRDefault="00A136A6">
      <w:r>
        <w:separator/>
      </w:r>
    </w:p>
  </w:endnote>
  <w:endnote w:type="continuationSeparator" w:id="0">
    <w:p w14:paraId="08F0676D" w14:textId="77777777" w:rsidR="00A136A6" w:rsidRDefault="00A1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4876" w14:textId="77777777" w:rsidR="00A14077" w:rsidRDefault="00A14077">
    <w:pPr>
      <w:pStyle w:val="Stopka"/>
      <w:tabs>
        <w:tab w:val="clear" w:pos="4536"/>
        <w:tab w:val="clear" w:pos="9072"/>
      </w:tabs>
      <w:ind w:right="-1985"/>
      <w:rPr>
        <w:rFonts w:ascii="Arial" w:hAnsi="Arial"/>
        <w:sz w:val="10"/>
      </w:rPr>
    </w:pPr>
  </w:p>
  <w:p w14:paraId="0A709CB4" w14:textId="77777777" w:rsidR="00A14077" w:rsidRDefault="00216248">
    <w:pPr>
      <w:pStyle w:val="Stopka"/>
      <w:tabs>
        <w:tab w:val="clear" w:pos="4536"/>
        <w:tab w:val="clear" w:pos="9072"/>
      </w:tabs>
      <w:ind w:right="-1985"/>
      <w:rPr>
        <w:rFonts w:ascii="Arial" w:hAnsi="Arial"/>
        <w:sz w:val="10"/>
      </w:rPr>
    </w:pPr>
    <w:r>
      <w:rPr>
        <w:rFonts w:ascii="Arial" w:hAnsi="Arial"/>
        <w:noProof/>
        <w:sz w:val="10"/>
      </w:rPr>
      <w:fldChar w:fldCharType="begin"/>
    </w:r>
    <w:r>
      <w:rPr>
        <w:rFonts w:ascii="Arial" w:hAnsi="Arial"/>
        <w:noProof/>
        <w:sz w:val="10"/>
      </w:rPr>
      <w:instrText xml:space="preserve"> FILENAME \* LOWER\p  \* MERGEFORMAT </w:instrText>
    </w:r>
    <w:r>
      <w:rPr>
        <w:rFonts w:ascii="Arial" w:hAnsi="Arial"/>
        <w:noProof/>
        <w:sz w:val="10"/>
      </w:rPr>
      <w:fldChar w:fldCharType="separate"/>
    </w:r>
    <w:r w:rsidR="00A14077">
      <w:rPr>
        <w:rFonts w:ascii="Arial" w:hAnsi="Arial"/>
        <w:noProof/>
        <w:sz w:val="10"/>
      </w:rPr>
      <w:t>m:\mina dokument\skanska\proj. dev. europe\ehs manual\draft issue 7\r cross reference iso 14001.2004 to ehs manual draft.doc</w:t>
    </w:r>
    <w:r>
      <w:rPr>
        <w:rFonts w:ascii="Arial" w:hAnsi="Arial"/>
        <w:noProof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C06E" w14:textId="77777777" w:rsidR="00A136A6" w:rsidRDefault="00A136A6">
      <w:r>
        <w:separator/>
      </w:r>
    </w:p>
  </w:footnote>
  <w:footnote w:type="continuationSeparator" w:id="0">
    <w:p w14:paraId="40D21C9B" w14:textId="77777777" w:rsidR="00A136A6" w:rsidRDefault="00A1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Ind w:w="-11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8"/>
      <w:gridCol w:w="10206"/>
      <w:gridCol w:w="2127"/>
    </w:tblGrid>
    <w:tr w:rsidR="00C468C7" w:rsidRPr="00C468C7" w14:paraId="6DAF020B" w14:textId="77777777" w:rsidTr="00C468C7">
      <w:trPr>
        <w:cantSplit/>
        <w:trHeight w:val="416"/>
      </w:trPr>
      <w:tc>
        <w:tcPr>
          <w:tcW w:w="2268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F6D419E" w14:textId="357B5979" w:rsidR="00C468C7" w:rsidRPr="00C468C7" w:rsidRDefault="00C468C7" w:rsidP="00C468C7">
          <w:pPr>
            <w:ind w:right="-77"/>
            <w:jc w:val="center"/>
            <w:rPr>
              <w:rFonts w:ascii="Arial" w:hAnsi="Arial" w:cs="Arial"/>
              <w:b/>
              <w:color w:val="000000"/>
              <w:sz w:val="40"/>
              <w:szCs w:val="40"/>
            </w:rPr>
          </w:pPr>
          <w:bookmarkStart w:id="23" w:name="Mini"/>
          <w:bookmarkEnd w:id="23"/>
          <w:r w:rsidRPr="00C468C7">
            <w:rPr>
              <w:rFonts w:ascii="Arial" w:hAnsi="Arial" w:cs="Arial"/>
              <w:noProof/>
            </w:rPr>
            <w:drawing>
              <wp:inline distT="0" distB="0" distL="0" distR="0" wp14:anchorId="37609628" wp14:editId="37904A33">
                <wp:extent cx="807720" cy="44958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D7B1001" w14:textId="7D705A70" w:rsidR="00C468C7" w:rsidRPr="00C468C7" w:rsidRDefault="00C468C7" w:rsidP="00C468C7">
          <w:pPr>
            <w:spacing w:before="40"/>
            <w:jc w:val="center"/>
            <w:rPr>
              <w:rFonts w:ascii="Arial" w:hAnsi="Arial" w:cs="Arial"/>
              <w:b/>
              <w:color w:val="000000"/>
              <w:sz w:val="28"/>
            </w:rPr>
          </w:pPr>
          <w:r w:rsidRPr="00C468C7">
            <w:rPr>
              <w:rFonts w:ascii="Arial" w:hAnsi="Arial" w:cs="Arial"/>
              <w:b/>
              <w:color w:val="000000"/>
              <w:sz w:val="28"/>
            </w:rPr>
            <w:t>Cross Reference ISO 14001:2015 to EHS Manual</w:t>
          </w: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521ECC0" w14:textId="241D93DA" w:rsidR="00C468C7" w:rsidRPr="00C468C7" w:rsidRDefault="00C468C7" w:rsidP="00C468C7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</w:rPr>
          </w:pPr>
          <w:r w:rsidRPr="00C468C7">
            <w:rPr>
              <w:rFonts w:ascii="Arial" w:hAnsi="Arial" w:cs="Arial"/>
              <w:b/>
              <w:color w:val="000000"/>
              <w:sz w:val="16"/>
            </w:rPr>
            <w:t xml:space="preserve">Revision: </w:t>
          </w:r>
          <w:r w:rsidRPr="00C468C7">
            <w:rPr>
              <w:rFonts w:ascii="Arial" w:hAnsi="Arial" w:cs="Arial"/>
              <w:color w:val="000000"/>
              <w:sz w:val="16"/>
            </w:rPr>
            <w:t>0</w:t>
          </w:r>
          <w:r w:rsidR="00622BC1">
            <w:rPr>
              <w:rFonts w:ascii="Arial" w:hAnsi="Arial" w:cs="Arial"/>
              <w:color w:val="000000"/>
              <w:sz w:val="16"/>
            </w:rPr>
            <w:t>2</w:t>
          </w:r>
        </w:p>
        <w:p w14:paraId="21845B4B" w14:textId="317DFE22" w:rsidR="00C468C7" w:rsidRPr="00C468C7" w:rsidRDefault="00C468C7" w:rsidP="00C468C7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</w:rPr>
          </w:pPr>
          <w:r w:rsidRPr="00C468C7">
            <w:rPr>
              <w:rFonts w:ascii="Arial" w:hAnsi="Arial" w:cs="Arial"/>
              <w:b/>
              <w:color w:val="000000"/>
              <w:sz w:val="16"/>
            </w:rPr>
            <w:t xml:space="preserve">Date of issue: </w:t>
          </w:r>
          <w:r>
            <w:rPr>
              <w:rFonts w:ascii="Arial" w:hAnsi="Arial" w:cs="Arial"/>
              <w:color w:val="000000"/>
              <w:sz w:val="16"/>
            </w:rPr>
            <w:t>0</w:t>
          </w:r>
          <w:r w:rsidR="006A5232">
            <w:rPr>
              <w:rFonts w:ascii="Arial" w:hAnsi="Arial" w:cs="Arial"/>
              <w:color w:val="000000"/>
              <w:sz w:val="16"/>
            </w:rPr>
            <w:t>4</w:t>
          </w:r>
          <w:r w:rsidRPr="00C468C7">
            <w:rPr>
              <w:rFonts w:ascii="Arial" w:hAnsi="Arial" w:cs="Arial"/>
              <w:color w:val="000000"/>
              <w:sz w:val="16"/>
            </w:rPr>
            <w:t>-0</w:t>
          </w:r>
          <w:r w:rsidR="006A5232">
            <w:rPr>
              <w:rFonts w:ascii="Arial" w:hAnsi="Arial" w:cs="Arial"/>
              <w:color w:val="000000"/>
              <w:sz w:val="16"/>
            </w:rPr>
            <w:t>6</w:t>
          </w:r>
          <w:r w:rsidRPr="00C468C7">
            <w:rPr>
              <w:rFonts w:ascii="Arial" w:hAnsi="Arial" w:cs="Arial"/>
              <w:color w:val="000000"/>
              <w:sz w:val="16"/>
            </w:rPr>
            <w:t>-20</w:t>
          </w:r>
          <w:r w:rsidR="006A5232">
            <w:rPr>
              <w:rFonts w:ascii="Arial" w:hAnsi="Arial" w:cs="Arial"/>
              <w:color w:val="000000"/>
              <w:sz w:val="16"/>
            </w:rPr>
            <w:t>20</w:t>
          </w:r>
        </w:p>
      </w:tc>
    </w:tr>
    <w:tr w:rsidR="00C468C7" w:rsidRPr="00C468C7" w14:paraId="7C79E1EE" w14:textId="77777777" w:rsidTr="00C468C7">
      <w:trPr>
        <w:cantSplit/>
        <w:trHeight w:val="132"/>
      </w:trPr>
      <w:tc>
        <w:tcPr>
          <w:tcW w:w="2268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DEE49DE" w14:textId="77777777" w:rsidR="00C468C7" w:rsidRPr="00C468C7" w:rsidRDefault="00C468C7" w:rsidP="00C468C7">
          <w:pPr>
            <w:rPr>
              <w:rFonts w:ascii="Arial" w:hAnsi="Arial" w:cs="Arial"/>
              <w:color w:val="000000"/>
              <w:sz w:val="40"/>
              <w:szCs w:val="40"/>
            </w:rPr>
          </w:pPr>
        </w:p>
      </w:tc>
      <w:tc>
        <w:tcPr>
          <w:tcW w:w="1020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994BCD0" w14:textId="77777777" w:rsidR="00C468C7" w:rsidRPr="00C468C7" w:rsidRDefault="00C468C7" w:rsidP="00C468C7">
          <w:pPr>
            <w:rPr>
              <w:rFonts w:ascii="Arial" w:hAnsi="Arial" w:cs="Arial"/>
              <w:color w:val="000000"/>
              <w:sz w:val="28"/>
            </w:rPr>
          </w:pPr>
        </w:p>
      </w:tc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A1C5873" w14:textId="77777777" w:rsidR="00C468C7" w:rsidRPr="00C468C7" w:rsidRDefault="00C468C7" w:rsidP="00C468C7">
          <w:pPr>
            <w:tabs>
              <w:tab w:val="center" w:pos="4153"/>
              <w:tab w:val="right" w:pos="8306"/>
            </w:tabs>
            <w:spacing w:before="40" w:line="240" w:lineRule="exact"/>
            <w:jc w:val="right"/>
            <w:rPr>
              <w:rFonts w:ascii="Arial" w:hAnsi="Arial" w:cs="Arial"/>
              <w:b/>
              <w:color w:val="000000"/>
              <w:sz w:val="16"/>
            </w:rPr>
          </w:pPr>
          <w:r w:rsidRPr="00C468C7">
            <w:rPr>
              <w:rFonts w:ascii="Arial" w:hAnsi="Arial" w:cs="Arial"/>
              <w:b/>
              <w:color w:val="000000"/>
              <w:sz w:val="16"/>
            </w:rPr>
            <w:t xml:space="preserve">Page: </w: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begin"/>
          </w:r>
          <w:r w:rsidRPr="00C468C7">
            <w:rPr>
              <w:rFonts w:ascii="Arial" w:hAnsi="Arial" w:cs="Arial"/>
              <w:color w:val="000000"/>
              <w:sz w:val="16"/>
            </w:rPr>
            <w:instrText>PAGE   \* MERGEFORMAT</w:instrTex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separate"/>
          </w:r>
          <w:r w:rsidRPr="00C468C7">
            <w:rPr>
              <w:rFonts w:ascii="Arial" w:hAnsi="Arial" w:cs="Arial"/>
              <w:color w:val="000000"/>
              <w:sz w:val="16"/>
            </w:rPr>
            <w:t>1</w: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end"/>
          </w:r>
          <w:r w:rsidRPr="00C468C7">
            <w:rPr>
              <w:rFonts w:ascii="Arial" w:hAnsi="Arial" w:cs="Arial"/>
              <w:color w:val="000000"/>
              <w:sz w:val="16"/>
            </w:rPr>
            <w:t xml:space="preserve"> / </w: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begin"/>
          </w:r>
          <w:r w:rsidRPr="00C468C7">
            <w:rPr>
              <w:rFonts w:ascii="Arial" w:hAnsi="Arial" w:cs="Arial"/>
              <w:color w:val="000000"/>
              <w:sz w:val="16"/>
            </w:rPr>
            <w:instrText xml:space="preserve"> NUMPAGES  \# "0" \* Arabic  \* MERGEFORMAT </w:instrTex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separate"/>
          </w:r>
          <w:r w:rsidRPr="00C468C7">
            <w:rPr>
              <w:rFonts w:ascii="Arial" w:hAnsi="Arial" w:cs="Arial"/>
              <w:noProof/>
              <w:color w:val="000000"/>
              <w:sz w:val="16"/>
            </w:rPr>
            <w:t>6</w:t>
          </w:r>
          <w:r w:rsidRPr="00C468C7">
            <w:rPr>
              <w:rFonts w:ascii="Arial" w:hAnsi="Arial" w:cs="Arial"/>
              <w:color w:val="000000"/>
              <w:sz w:val="16"/>
            </w:rPr>
            <w:fldChar w:fldCharType="end"/>
          </w:r>
        </w:p>
      </w:tc>
    </w:tr>
  </w:tbl>
  <w:p w14:paraId="0592EB30" w14:textId="77777777" w:rsidR="00A14077" w:rsidRDefault="00A14077">
    <w:pPr>
      <w:pStyle w:val="Nagwek"/>
      <w:tabs>
        <w:tab w:val="clear" w:pos="4536"/>
        <w:tab w:val="left" w:pos="62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6D78" w14:textId="77777777" w:rsidR="00A14077" w:rsidRDefault="009C068B">
    <w:pPr>
      <w:pStyle w:val="Nagwek"/>
      <w:tabs>
        <w:tab w:val="clear" w:pos="4536"/>
        <w:tab w:val="clear" w:pos="9072"/>
      </w:tabs>
      <w:ind w:left="42" w:right="-1986"/>
      <w:jc w:val="right"/>
      <w:rPr>
        <w:lang w:val="sv-SE"/>
      </w:rPr>
    </w:pPr>
    <w:r>
      <w:rPr>
        <w:rStyle w:val="Numerstrony"/>
      </w:rPr>
      <w:fldChar w:fldCharType="begin"/>
    </w:r>
    <w:r w:rsidR="00A14077">
      <w:rPr>
        <w:rStyle w:val="Numerstrony"/>
        <w:lang w:val="sv-SE"/>
      </w:rPr>
      <w:instrText xml:space="preserve"> PAGE </w:instrText>
    </w:r>
    <w:r>
      <w:rPr>
        <w:rStyle w:val="Numerstrony"/>
      </w:rPr>
      <w:fldChar w:fldCharType="separate"/>
    </w:r>
    <w:r w:rsidR="00A14077">
      <w:rPr>
        <w:rStyle w:val="Numerstrony"/>
        <w:noProof/>
        <w:lang w:val="sv-SE"/>
      </w:rPr>
      <w:t>1</w:t>
    </w:r>
    <w:r>
      <w:rPr>
        <w:rStyle w:val="Numerstrony"/>
      </w:rPr>
      <w:fldChar w:fldCharType="end"/>
    </w:r>
    <w:r w:rsidR="00A14077">
      <w:rPr>
        <w:rStyle w:val="Numerstrony"/>
        <w:lang w:val="sv-SE"/>
      </w:rPr>
      <w:t xml:space="preserve"> (</w:t>
    </w:r>
    <w:r>
      <w:rPr>
        <w:rStyle w:val="Numerstrony"/>
      </w:rPr>
      <w:fldChar w:fldCharType="begin"/>
    </w:r>
    <w:r w:rsidR="00A14077">
      <w:rPr>
        <w:rStyle w:val="Numerstrony"/>
        <w:lang w:val="sv-SE"/>
      </w:rPr>
      <w:instrText xml:space="preserve"> NUMPAGES </w:instrText>
    </w:r>
    <w:r>
      <w:rPr>
        <w:rStyle w:val="Numerstrony"/>
      </w:rPr>
      <w:fldChar w:fldCharType="separate"/>
    </w:r>
    <w:r w:rsidR="00A14077">
      <w:rPr>
        <w:rStyle w:val="Numerstrony"/>
        <w:noProof/>
        <w:lang w:val="sv-SE"/>
      </w:rPr>
      <w:t>4</w:t>
    </w:r>
    <w:r>
      <w:rPr>
        <w:rStyle w:val="Numerstrony"/>
      </w:rPr>
      <w:fldChar w:fldCharType="end"/>
    </w:r>
    <w:r w:rsidR="00A14077">
      <w:rPr>
        <w:rStyle w:val="Numerstrony"/>
        <w:lang w:val="sv-SE"/>
      </w:rPr>
      <w:t>)</w:t>
    </w:r>
  </w:p>
  <w:tbl>
    <w:tblPr>
      <w:tblW w:w="0" w:type="auto"/>
      <w:tblInd w:w="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2552"/>
      <w:gridCol w:w="2295"/>
    </w:tblGrid>
    <w:tr w:rsidR="00A14077" w14:paraId="4B660028" w14:textId="77777777">
      <w:tc>
        <w:tcPr>
          <w:tcW w:w="2552" w:type="dxa"/>
        </w:tcPr>
        <w:p w14:paraId="516B5867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552" w:type="dxa"/>
        </w:tcPr>
        <w:p w14:paraId="1E2B5005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295" w:type="dxa"/>
        </w:tcPr>
        <w:p w14:paraId="7EA9992B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Föredragningslista</w:t>
          </w:r>
        </w:p>
      </w:tc>
    </w:tr>
    <w:tr w:rsidR="00A14077" w14:paraId="7FEC8685" w14:textId="77777777">
      <w:tc>
        <w:tcPr>
          <w:tcW w:w="2552" w:type="dxa"/>
        </w:tcPr>
        <w:p w14:paraId="2320C9FC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Skanska AB</w:t>
          </w:r>
        </w:p>
      </w:tc>
      <w:tc>
        <w:tcPr>
          <w:tcW w:w="2552" w:type="dxa"/>
        </w:tcPr>
        <w:p w14:paraId="3BF19F04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295" w:type="dxa"/>
        </w:tcPr>
        <w:p w14:paraId="3F6E2775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</w:tr>
    <w:tr w:rsidR="00A14077" w14:paraId="676BF6DA" w14:textId="77777777">
      <w:tc>
        <w:tcPr>
          <w:tcW w:w="2552" w:type="dxa"/>
        </w:tcPr>
        <w:p w14:paraId="2FF1A669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Utbildning</w:t>
          </w:r>
        </w:p>
      </w:tc>
      <w:tc>
        <w:tcPr>
          <w:tcW w:w="2552" w:type="dxa"/>
        </w:tcPr>
        <w:p w14:paraId="6489DAFE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</w:p>
      </w:tc>
      <w:tc>
        <w:tcPr>
          <w:tcW w:w="2295" w:type="dxa"/>
        </w:tcPr>
        <w:p w14:paraId="17A31BBE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Utskriftsdatum</w:t>
          </w:r>
        </w:p>
      </w:tc>
    </w:tr>
    <w:tr w:rsidR="00A14077" w14:paraId="16B8F953" w14:textId="77777777">
      <w:tc>
        <w:tcPr>
          <w:tcW w:w="2552" w:type="dxa"/>
        </w:tcPr>
        <w:p w14:paraId="33E9F731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  <w:rPr>
              <w:lang w:val="sv-SE"/>
            </w:rPr>
          </w:pPr>
          <w:r>
            <w:rPr>
              <w:lang w:val="sv-SE"/>
            </w:rPr>
            <w:t>Danderyd</w:t>
          </w:r>
        </w:p>
      </w:tc>
      <w:tc>
        <w:tcPr>
          <w:tcW w:w="2552" w:type="dxa"/>
        </w:tcPr>
        <w:p w14:paraId="31BCDF27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</w:pPr>
          <w:r>
            <w:t>Anna Andersson</w:t>
          </w:r>
        </w:p>
      </w:tc>
      <w:tc>
        <w:tcPr>
          <w:tcW w:w="2295" w:type="dxa"/>
        </w:tcPr>
        <w:p w14:paraId="35C9B888" w14:textId="77777777" w:rsidR="00A14077" w:rsidRDefault="00A14077">
          <w:pPr>
            <w:pStyle w:val="Nagwek"/>
            <w:tabs>
              <w:tab w:val="clear" w:pos="4536"/>
              <w:tab w:val="clear" w:pos="9072"/>
            </w:tabs>
          </w:pPr>
          <w:r>
            <w:t>1997-11-03</w:t>
          </w:r>
        </w:p>
      </w:tc>
    </w:tr>
  </w:tbl>
  <w:p w14:paraId="5141964E" w14:textId="77777777" w:rsidR="00A14077" w:rsidRDefault="00A14077">
    <w:pPr>
      <w:tabs>
        <w:tab w:val="left" w:pos="6237"/>
      </w:tabs>
    </w:pPr>
  </w:p>
  <w:p w14:paraId="5C300E2B" w14:textId="77777777" w:rsidR="00A14077" w:rsidRDefault="00A14077">
    <w:pPr>
      <w:tabs>
        <w:tab w:val="left" w:pos="6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42A8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F1565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124EAB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E2D6701"/>
    <w:multiLevelType w:val="singleLevel"/>
    <w:tmpl w:val="9B7A1F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CD304F"/>
    <w:multiLevelType w:val="hybridMultilevel"/>
    <w:tmpl w:val="A0BC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15FF9"/>
    <w:multiLevelType w:val="hybridMultilevel"/>
    <w:tmpl w:val="A0BC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06C9D"/>
    <w:multiLevelType w:val="hybridMultilevel"/>
    <w:tmpl w:val="24F2D5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2300D"/>
    <w:multiLevelType w:val="singleLevel"/>
    <w:tmpl w:val="4B0C70B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9F1C4F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3B87EF3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941F6A"/>
    <w:multiLevelType w:val="singleLevel"/>
    <w:tmpl w:val="AAA888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9EE4437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C2E2CD4"/>
    <w:multiLevelType w:val="singleLevel"/>
    <w:tmpl w:val="F4786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1524B9E"/>
    <w:multiLevelType w:val="singleLevel"/>
    <w:tmpl w:val="7102B70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7365E62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A9D61D7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642EA7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BD0A5E"/>
    <w:multiLevelType w:val="singleLevel"/>
    <w:tmpl w:val="9B7A1F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ADC2A50"/>
    <w:multiLevelType w:val="singleLevel"/>
    <w:tmpl w:val="A8706B1E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C17607F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FD552D3"/>
    <w:multiLevelType w:val="singleLevel"/>
    <w:tmpl w:val="AE2447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8321449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456482825">
    <w:abstractNumId w:val="13"/>
  </w:num>
  <w:num w:numId="3" w16cid:durableId="952708527">
    <w:abstractNumId w:val="2"/>
  </w:num>
  <w:num w:numId="4" w16cid:durableId="1428037873">
    <w:abstractNumId w:val="1"/>
  </w:num>
  <w:num w:numId="5" w16cid:durableId="32654594">
    <w:abstractNumId w:val="7"/>
  </w:num>
  <w:num w:numId="6" w16cid:durableId="2131970848">
    <w:abstractNumId w:val="14"/>
  </w:num>
  <w:num w:numId="7" w16cid:durableId="475683865">
    <w:abstractNumId w:val="20"/>
  </w:num>
  <w:num w:numId="8" w16cid:durableId="868490646">
    <w:abstractNumId w:val="12"/>
  </w:num>
  <w:num w:numId="9" w16cid:durableId="1027681854">
    <w:abstractNumId w:val="16"/>
  </w:num>
  <w:num w:numId="10" w16cid:durableId="847210361">
    <w:abstractNumId w:val="11"/>
  </w:num>
  <w:num w:numId="11" w16cid:durableId="107967772">
    <w:abstractNumId w:val="0"/>
  </w:num>
  <w:num w:numId="12" w16cid:durableId="389109961">
    <w:abstractNumId w:val="15"/>
  </w:num>
  <w:num w:numId="13" w16cid:durableId="526024595">
    <w:abstractNumId w:val="3"/>
  </w:num>
  <w:num w:numId="14" w16cid:durableId="290526094">
    <w:abstractNumId w:val="9"/>
  </w:num>
  <w:num w:numId="15" w16cid:durableId="1568221418">
    <w:abstractNumId w:val="19"/>
  </w:num>
  <w:num w:numId="16" w16cid:durableId="1498418500">
    <w:abstractNumId w:val="17"/>
  </w:num>
  <w:num w:numId="17" w16cid:durableId="471023687">
    <w:abstractNumId w:val="8"/>
  </w:num>
  <w:num w:numId="18" w16cid:durableId="37051765">
    <w:abstractNumId w:val="18"/>
  </w:num>
  <w:num w:numId="19" w16cid:durableId="672224123">
    <w:abstractNumId w:val="5"/>
  </w:num>
  <w:num w:numId="20" w16cid:durableId="765737740">
    <w:abstractNumId w:val="4"/>
  </w:num>
  <w:num w:numId="21" w16cid:durableId="810056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AE"/>
    <w:rsid w:val="00016D49"/>
    <w:rsid w:val="00017E8F"/>
    <w:rsid w:val="00025E21"/>
    <w:rsid w:val="00047B04"/>
    <w:rsid w:val="000560BF"/>
    <w:rsid w:val="000B11D7"/>
    <w:rsid w:val="000C132F"/>
    <w:rsid w:val="000C252C"/>
    <w:rsid w:val="00123857"/>
    <w:rsid w:val="001276ED"/>
    <w:rsid w:val="00133C0A"/>
    <w:rsid w:val="00162748"/>
    <w:rsid w:val="001655BB"/>
    <w:rsid w:val="00170A97"/>
    <w:rsid w:val="001C7841"/>
    <w:rsid w:val="0020441B"/>
    <w:rsid w:val="002107C3"/>
    <w:rsid w:val="00216248"/>
    <w:rsid w:val="00222C1F"/>
    <w:rsid w:val="00230233"/>
    <w:rsid w:val="0026274F"/>
    <w:rsid w:val="002C41E4"/>
    <w:rsid w:val="002D247E"/>
    <w:rsid w:val="002F4A0C"/>
    <w:rsid w:val="00316A8B"/>
    <w:rsid w:val="0032049E"/>
    <w:rsid w:val="003210E7"/>
    <w:rsid w:val="00323A08"/>
    <w:rsid w:val="00353E7C"/>
    <w:rsid w:val="00361CC7"/>
    <w:rsid w:val="00362094"/>
    <w:rsid w:val="0038395E"/>
    <w:rsid w:val="00384D68"/>
    <w:rsid w:val="003D1FD1"/>
    <w:rsid w:val="003D30D7"/>
    <w:rsid w:val="003D6E33"/>
    <w:rsid w:val="003E5F37"/>
    <w:rsid w:val="003F3796"/>
    <w:rsid w:val="003F5873"/>
    <w:rsid w:val="00427AAE"/>
    <w:rsid w:val="00436A36"/>
    <w:rsid w:val="00443F5E"/>
    <w:rsid w:val="00445DE1"/>
    <w:rsid w:val="0049040C"/>
    <w:rsid w:val="004B6E93"/>
    <w:rsid w:val="004B7574"/>
    <w:rsid w:val="004F1E61"/>
    <w:rsid w:val="004F4728"/>
    <w:rsid w:val="00506A51"/>
    <w:rsid w:val="00565034"/>
    <w:rsid w:val="005848D3"/>
    <w:rsid w:val="005935CF"/>
    <w:rsid w:val="005F5841"/>
    <w:rsid w:val="00601593"/>
    <w:rsid w:val="006017AE"/>
    <w:rsid w:val="006157E1"/>
    <w:rsid w:val="00622BC1"/>
    <w:rsid w:val="00636238"/>
    <w:rsid w:val="006374E9"/>
    <w:rsid w:val="006450E1"/>
    <w:rsid w:val="006576AA"/>
    <w:rsid w:val="00685632"/>
    <w:rsid w:val="00691659"/>
    <w:rsid w:val="006974BC"/>
    <w:rsid w:val="006A5232"/>
    <w:rsid w:val="006C28C5"/>
    <w:rsid w:val="006F375C"/>
    <w:rsid w:val="007127AE"/>
    <w:rsid w:val="00734E63"/>
    <w:rsid w:val="00741221"/>
    <w:rsid w:val="007473DD"/>
    <w:rsid w:val="00767371"/>
    <w:rsid w:val="00770043"/>
    <w:rsid w:val="00772A52"/>
    <w:rsid w:val="0077564B"/>
    <w:rsid w:val="007869F9"/>
    <w:rsid w:val="00796C5C"/>
    <w:rsid w:val="007A2AE9"/>
    <w:rsid w:val="007E2401"/>
    <w:rsid w:val="008028D0"/>
    <w:rsid w:val="008177A1"/>
    <w:rsid w:val="00817A7A"/>
    <w:rsid w:val="00825E94"/>
    <w:rsid w:val="008512DE"/>
    <w:rsid w:val="008B514A"/>
    <w:rsid w:val="008B637A"/>
    <w:rsid w:val="008E0543"/>
    <w:rsid w:val="008F6EA3"/>
    <w:rsid w:val="00907381"/>
    <w:rsid w:val="009661F4"/>
    <w:rsid w:val="00975B00"/>
    <w:rsid w:val="00990C43"/>
    <w:rsid w:val="009914B9"/>
    <w:rsid w:val="009C068B"/>
    <w:rsid w:val="009F0165"/>
    <w:rsid w:val="00A136A6"/>
    <w:rsid w:val="00A14077"/>
    <w:rsid w:val="00A350D8"/>
    <w:rsid w:val="00A50B50"/>
    <w:rsid w:val="00A778DD"/>
    <w:rsid w:val="00A804F7"/>
    <w:rsid w:val="00AA6A06"/>
    <w:rsid w:val="00AB4EB3"/>
    <w:rsid w:val="00AC3A2F"/>
    <w:rsid w:val="00AC5052"/>
    <w:rsid w:val="00AC6132"/>
    <w:rsid w:val="00AE4A5F"/>
    <w:rsid w:val="00B135E0"/>
    <w:rsid w:val="00B15BED"/>
    <w:rsid w:val="00B21698"/>
    <w:rsid w:val="00B3785D"/>
    <w:rsid w:val="00B70C07"/>
    <w:rsid w:val="00B80516"/>
    <w:rsid w:val="00B84CAC"/>
    <w:rsid w:val="00B856AE"/>
    <w:rsid w:val="00BF5FA0"/>
    <w:rsid w:val="00C2368B"/>
    <w:rsid w:val="00C251BC"/>
    <w:rsid w:val="00C27C91"/>
    <w:rsid w:val="00C3001B"/>
    <w:rsid w:val="00C36FB6"/>
    <w:rsid w:val="00C468C7"/>
    <w:rsid w:val="00C5410F"/>
    <w:rsid w:val="00CA536D"/>
    <w:rsid w:val="00CB3F0F"/>
    <w:rsid w:val="00CB5F68"/>
    <w:rsid w:val="00CE635F"/>
    <w:rsid w:val="00D0494A"/>
    <w:rsid w:val="00D114EA"/>
    <w:rsid w:val="00D20F0C"/>
    <w:rsid w:val="00D23D73"/>
    <w:rsid w:val="00D26BCB"/>
    <w:rsid w:val="00D47105"/>
    <w:rsid w:val="00D47C98"/>
    <w:rsid w:val="00D8018C"/>
    <w:rsid w:val="00DA21FF"/>
    <w:rsid w:val="00DA38E0"/>
    <w:rsid w:val="00DC17BE"/>
    <w:rsid w:val="00DE3213"/>
    <w:rsid w:val="00E1279E"/>
    <w:rsid w:val="00E15D66"/>
    <w:rsid w:val="00E170B9"/>
    <w:rsid w:val="00E465C1"/>
    <w:rsid w:val="00E50BF9"/>
    <w:rsid w:val="00E66E05"/>
    <w:rsid w:val="00EA2D19"/>
    <w:rsid w:val="00EE5A13"/>
    <w:rsid w:val="00F37AE0"/>
    <w:rsid w:val="00F40A4C"/>
    <w:rsid w:val="00F85528"/>
    <w:rsid w:val="00FD1C2D"/>
    <w:rsid w:val="00FE7004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ACE05"/>
  <w15:docId w15:val="{CD33BEFC-4C26-467F-AA5C-548D78C4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252C"/>
    <w:pPr>
      <w:spacing w:line="280" w:lineRule="atLeast"/>
    </w:pPr>
    <w:rPr>
      <w:sz w:val="24"/>
      <w:lang w:val="en-US" w:eastAsia="en-US"/>
    </w:rPr>
  </w:style>
  <w:style w:type="paragraph" w:styleId="Nagwek1">
    <w:name w:val="heading 1"/>
    <w:basedOn w:val="Normalny"/>
    <w:next w:val="Normalny"/>
    <w:qFormat/>
    <w:rsid w:val="000C252C"/>
    <w:pPr>
      <w:keepNext/>
      <w:outlineLvl w:val="0"/>
    </w:pPr>
    <w:rPr>
      <w:b/>
      <w:kern w:val="28"/>
      <w:sz w:val="36"/>
    </w:rPr>
  </w:style>
  <w:style w:type="paragraph" w:styleId="Nagwek2">
    <w:name w:val="heading 2"/>
    <w:basedOn w:val="Normalny"/>
    <w:next w:val="Normalny"/>
    <w:qFormat/>
    <w:rsid w:val="000C252C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0C252C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0C252C"/>
    <w:pPr>
      <w:keepNext/>
      <w:outlineLvl w:val="3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C25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C25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52C"/>
  </w:style>
  <w:style w:type="character" w:styleId="Hipercze">
    <w:name w:val="Hyperlink"/>
    <w:basedOn w:val="Domylnaczcionkaakapitu"/>
    <w:rsid w:val="000C252C"/>
    <w:rPr>
      <w:color w:val="0000FF"/>
      <w:u w:val="single"/>
    </w:rPr>
  </w:style>
  <w:style w:type="paragraph" w:styleId="Tekstprzypisudolnego">
    <w:name w:val="footnote text"/>
    <w:basedOn w:val="Normalny"/>
    <w:semiHidden/>
    <w:rsid w:val="000C252C"/>
    <w:rPr>
      <w:sz w:val="20"/>
    </w:rPr>
  </w:style>
  <w:style w:type="character" w:styleId="Odwoanieprzypisudolnego">
    <w:name w:val="footnote reference"/>
    <w:basedOn w:val="Domylnaczcionkaakapitu"/>
    <w:semiHidden/>
    <w:rsid w:val="000C25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6238"/>
    <w:pPr>
      <w:spacing w:line="240" w:lineRule="auto"/>
      <w:ind w:left="720"/>
      <w:contextualSpacing/>
    </w:pPr>
    <w:rPr>
      <w:sz w:val="20"/>
    </w:rPr>
  </w:style>
  <w:style w:type="paragraph" w:styleId="Tekstdymka">
    <w:name w:val="Balloon Text"/>
    <w:basedOn w:val="Normalny"/>
    <w:link w:val="TekstdymkaZnak"/>
    <w:semiHidden/>
    <w:unhideWhenUsed/>
    <w:rsid w:val="007A2A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2AE9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semiHidden/>
    <w:unhideWhenUsed/>
    <w:rsid w:val="00443F5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43F5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43F5E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43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43F5E"/>
    <w:rPr>
      <w:b/>
      <w:bCs/>
      <w:lang w:val="en-US" w:eastAsia="en-US"/>
    </w:rPr>
  </w:style>
  <w:style w:type="paragraph" w:styleId="Poprawka">
    <w:name w:val="Revision"/>
    <w:hidden/>
    <w:uiPriority w:val="99"/>
    <w:semiHidden/>
    <w:rsid w:val="003D30D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SOffice\Mallar\Min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723E2-528E-4BF2-9118-7D2F93CEF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B9121-2279-4627-BCF1-AF047DEB599A}">
  <ds:schemaRefs>
    <ds:schemaRef ds:uri="http://schemas.microsoft.com/office/2006/metadata/properties"/>
    <ds:schemaRef ds:uri="http://schemas.microsoft.com/office/infopath/2007/PartnerControls"/>
    <ds:schemaRef ds:uri="d502422c-aee0-454f-9cb4-b6ae0035845e"/>
    <ds:schemaRef ds:uri="95180ed4-34f6-4ee4-9ca6-e3f9750e843a"/>
  </ds:schemaRefs>
</ds:datastoreItem>
</file>

<file path=customXml/itemProps3.xml><?xml version="1.0" encoding="utf-8"?>
<ds:datastoreItem xmlns:ds="http://schemas.openxmlformats.org/officeDocument/2006/customXml" ds:itemID="{828EF06A-15C0-4EDF-A2D4-65D96FABC317}"/>
</file>

<file path=docProps/app.xml><?xml version="1.0" encoding="utf-8"?>
<Properties xmlns="http://schemas.openxmlformats.org/officeDocument/2006/extended-properties" xmlns:vt="http://schemas.openxmlformats.org/officeDocument/2006/docPropsVTypes">
  <Template>Mini</Template>
  <TotalTime>21</TotalTime>
  <Pages>3</Pages>
  <Words>360</Words>
  <Characters>2383</Characters>
  <Application>Microsoft Office Word</Application>
  <DocSecurity>0</DocSecurity>
  <Lines>19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This document cross-references EN ISO 14001:2004 with Skanska Project Development Europe’s EHS manual</vt:lpstr>
      <vt:lpstr>This document cross-references EN ISO 14001:2004 with Skanska Project Development Europe’s EHS manual</vt:lpstr>
      <vt:lpstr>This document cross-references EN ISO 14001:2004 with Skanska Project Development Europe’s EHS manual</vt:lpstr>
    </vt:vector>
  </TitlesOfParts>
  <Company>Skanska Data AB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document cross-references EN ISO 14001:2004 with Skanska Project Development Europe’s EHS manual</dc:title>
  <dc:creator>Steve.Iddon@echo.com.pl</dc:creator>
  <dc:description>Version 1.0, Skapad: 1998-02-23_x000d_
Version 1.1, 1998-11-18 - Skanska Teknik AB</dc:description>
  <cp:lastModifiedBy>Bartnicki Łukasz</cp:lastModifiedBy>
  <cp:revision>24</cp:revision>
  <cp:lastPrinted>2002-07-03T09:15:00Z</cp:lastPrinted>
  <dcterms:created xsi:type="dcterms:W3CDTF">2020-06-08T08:08:00Z</dcterms:created>
  <dcterms:modified xsi:type="dcterms:W3CDTF">2022-12-13T13:29:00Z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d053fd44-da61-4028-a923-91a8d637c79b</vt:lpwstr>
  </property>
  <property fmtid="{D5CDD505-2E9C-101B-9397-08002B2CF9AE}" pid="3" name="ContentTypeId">
    <vt:lpwstr>0x010100969D96A30940AF4FB0B363AB6A17CCD9</vt:lpwstr>
  </property>
  <property fmtid="{D5CDD505-2E9C-101B-9397-08002B2CF9AE}" pid="4" name="MediaServiceImageTags">
    <vt:lpwstr/>
  </property>
</Properties>
</file>